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88DD" w14:textId="77777777" w:rsidR="000A4E6A" w:rsidRPr="00114B19" w:rsidRDefault="0045397B" w:rsidP="000A4E6A">
      <w:pPr>
        <w:rPr>
          <w:rStyle w:val="Heading2Char"/>
        </w:rPr>
      </w:pPr>
      <w:sdt>
        <w:sdtPr>
          <w:rPr>
            <w:rFonts w:asciiTheme="majorHAnsi" w:eastAsiaTheme="majorEastAsia" w:hAnsiTheme="majorHAnsi" w:cstheme="majorBidi"/>
            <w:b/>
            <w:sz w:val="24"/>
            <w:szCs w:val="26"/>
          </w:rPr>
          <w:id w:val="1564835364"/>
          <w:lock w:val="contentLocked"/>
          <w:placeholder>
            <w:docPart w:val="57F7EA40FD0E44479E050D61D7D1F2FD"/>
          </w:placeholder>
          <w:group/>
        </w:sdtPr>
        <w:sdtEndPr>
          <w:rPr>
            <w:rFonts w:asciiTheme="minorHAnsi" w:eastAsiaTheme="minorHAnsi" w:hAnsiTheme="minorHAnsi" w:cstheme="minorBidi"/>
            <w:b w:val="0"/>
            <w:sz w:val="20"/>
            <w:szCs w:val="22"/>
          </w:rPr>
        </w:sdtEndPr>
        <w:sdtContent>
          <w:r w:rsidR="00F863F7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1" layoutInCell="1" allowOverlap="1" wp14:anchorId="772EBFAA" wp14:editId="577BD6B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4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2B9B6BE" id="Group 32" o:spid="_x0000_s1026" style="position:absolute;margin-left:821.3pt;margin-top:0;width:872.5pt;height:150.5pt;z-index:-251656192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myu7hggAAME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">
                      <v:imagedata r:id="rId15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44EA05C6" wp14:editId="60EC5318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03890C8" id="Rectangle 23" o:spid="_x0000_s1026" style="position:absolute;margin-left:0;margin-top:0;width:22.7pt;height:158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sdtContent>
      </w:sdt>
      <w:r w:rsidR="00114B19" w:rsidRPr="00114B19">
        <w:rPr>
          <w:rStyle w:val="Heading2Char"/>
        </w:rPr>
        <w:t>Instructions to complete form</w:t>
      </w:r>
    </w:p>
    <w:p w14:paraId="13867675" w14:textId="77777777" w:rsidR="0042508F" w:rsidRDefault="00114B19" w:rsidP="00CD42AE">
      <w:pPr>
        <w:pStyle w:val="Title"/>
        <w:framePr w:wrap="around"/>
      </w:pPr>
      <w:r>
        <w:t>Application form</w:t>
      </w:r>
    </w:p>
    <w:sdt>
      <w:sdtPr>
        <w:alias w:val="Subject"/>
        <w:tag w:val=""/>
        <w:id w:val="1683467573"/>
        <w:placeholder>
          <w:docPart w:val="084674727DA543548EE1033BF63C47E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287B16C2" w14:textId="267F07B5" w:rsidR="00CD42AE" w:rsidRPr="00CD42AE" w:rsidRDefault="00D0358D" w:rsidP="00CD42AE">
          <w:pPr>
            <w:pStyle w:val="Subtitle"/>
            <w:framePr w:wrap="around"/>
          </w:pPr>
          <w:r>
            <w:t>Application for permit for entry into a protected zone or to disturb a shipwreck or shipwreck artefact (r 5)</w:t>
          </w:r>
        </w:p>
      </w:sdtContent>
    </w:sdt>
    <w:p w14:paraId="1524E96B" w14:textId="77777777" w:rsidR="00D938C6" w:rsidRDefault="00114B19" w:rsidP="00D938C6">
      <w:pPr>
        <w:rPr>
          <w:b/>
          <w:bCs/>
        </w:rPr>
      </w:pPr>
      <w:bookmarkStart w:id="0" w:name="_Toc74307761"/>
      <w:r>
        <w:rPr>
          <w:b/>
          <w:bCs/>
        </w:rPr>
        <w:t>Preliminary information</w:t>
      </w:r>
    </w:p>
    <w:p w14:paraId="441B78A6" w14:textId="77777777" w:rsidR="00114B19" w:rsidRDefault="00114B19" w:rsidP="00D938C6">
      <w:r>
        <w:t xml:space="preserve">It is the applicant’s responsibility to ensure that the full and correct information is provided. Applications made on behalf of business names or unincorporated associations also require an individual applicant’s name, </w:t>
      </w:r>
      <w:proofErr w:type="spellStart"/>
      <w:proofErr w:type="gramStart"/>
      <w:r>
        <w:t>eg</w:t>
      </w:r>
      <w:proofErr w:type="spellEnd"/>
      <w:proofErr w:type="gramEnd"/>
      <w:r>
        <w:t xml:space="preserve"> Ms Jane Smith, Capital Enterprises Pty Ltd. </w:t>
      </w:r>
    </w:p>
    <w:p w14:paraId="6CF05CC8" w14:textId="77777777" w:rsidR="00114B19" w:rsidRDefault="00114B19" w:rsidP="00D938C6">
      <w:pPr>
        <w:rPr>
          <w:b/>
          <w:bCs/>
        </w:rPr>
      </w:pPr>
      <w:r>
        <w:rPr>
          <w:b/>
          <w:bCs/>
        </w:rPr>
        <w:t>Who should complete this form?</w:t>
      </w:r>
    </w:p>
    <w:p w14:paraId="5C2454BF" w14:textId="072537C1" w:rsidR="00114B19" w:rsidRDefault="00D0358D" w:rsidP="00D938C6">
      <w:r>
        <w:t>A person wanting to make an application to enter a protected zone, or to disturb a shipwreck or shipwreck artefact.</w:t>
      </w:r>
    </w:p>
    <w:p w14:paraId="78D41965" w14:textId="77777777" w:rsidR="00114B19" w:rsidRDefault="00114B19" w:rsidP="00D938C6">
      <w:pPr>
        <w:rPr>
          <w:b/>
          <w:bCs/>
        </w:rPr>
      </w:pPr>
      <w:r>
        <w:rPr>
          <w:b/>
          <w:bCs/>
        </w:rPr>
        <w:t>Enquiries and more information</w:t>
      </w:r>
    </w:p>
    <w:p w14:paraId="7BDF3B1D" w14:textId="77777777" w:rsidR="00114B19" w:rsidRDefault="00114B19" w:rsidP="00D938C6">
      <w:r>
        <w:t>Web: heritage.vic.gov.au</w:t>
      </w:r>
    </w:p>
    <w:p w14:paraId="3DEBB874" w14:textId="77777777" w:rsidR="00114B19" w:rsidRDefault="00114B19" w:rsidP="00D938C6">
      <w:r>
        <w:t>Phone: (03) 7022 6390</w:t>
      </w:r>
    </w:p>
    <w:p w14:paraId="171009CB" w14:textId="77777777" w:rsidR="00114B19" w:rsidRDefault="00114B19" w:rsidP="00D938C6">
      <w:r>
        <w:t xml:space="preserve">Email: </w:t>
      </w:r>
      <w:hyperlink r:id="rId16" w:history="1">
        <w:r w:rsidRPr="00A85E55">
          <w:rPr>
            <w:rStyle w:val="Hyperlink"/>
          </w:rPr>
          <w:t>heritage.victoria@delwp.vic.gov.au</w:t>
        </w:r>
      </w:hyperlink>
    </w:p>
    <w:p w14:paraId="5D546771" w14:textId="77777777" w:rsidR="00114B19" w:rsidRDefault="00114B19" w:rsidP="00D938C6">
      <w:pPr>
        <w:rPr>
          <w:b/>
          <w:bCs/>
        </w:rPr>
      </w:pPr>
      <w:r>
        <w:rPr>
          <w:b/>
          <w:bCs/>
        </w:rPr>
        <w:t xml:space="preserve">Please lodge your application via email to </w:t>
      </w:r>
      <w:hyperlink r:id="rId17" w:history="1">
        <w:r w:rsidRPr="00A85E55">
          <w:rPr>
            <w:rStyle w:val="Hyperlink"/>
            <w:b/>
            <w:bCs/>
          </w:rPr>
          <w:t>heritage.victoria@delwp.vic.gov.au</w:t>
        </w:r>
      </w:hyperlink>
    </w:p>
    <w:p w14:paraId="0A114AD2" w14:textId="77777777" w:rsidR="00114B19" w:rsidRDefault="00114B19" w:rsidP="00D938C6">
      <w:r>
        <w:t xml:space="preserve">Please note: all sections must be completed. Incomplete applications will be returned to the applicant which may result in delays. </w:t>
      </w:r>
    </w:p>
    <w:p w14:paraId="54701BED" w14:textId="77777777" w:rsidR="00114B19" w:rsidRDefault="00114B19" w:rsidP="00D938C6"/>
    <w:p w14:paraId="6BEC316E" w14:textId="77777777" w:rsidR="00114B19" w:rsidRDefault="00114B19" w:rsidP="00D938C6"/>
    <w:p w14:paraId="5F313D19" w14:textId="77777777" w:rsidR="00114B19" w:rsidRDefault="00114B19" w:rsidP="00D938C6"/>
    <w:p w14:paraId="7F01D6E6" w14:textId="77777777" w:rsidR="00114B19" w:rsidRDefault="00114B19" w:rsidP="00D938C6"/>
    <w:p w14:paraId="049E2833" w14:textId="77777777" w:rsidR="00114B19" w:rsidRDefault="00114B19" w:rsidP="00D938C6"/>
    <w:p w14:paraId="4278DCB5" w14:textId="77777777" w:rsidR="00114B19" w:rsidRDefault="00114B19" w:rsidP="00D938C6"/>
    <w:p w14:paraId="31B7DDBA" w14:textId="77777777" w:rsidR="00114B19" w:rsidRDefault="00114B19" w:rsidP="00D938C6"/>
    <w:p w14:paraId="75C1F778" w14:textId="77777777" w:rsidR="00114B19" w:rsidRDefault="00114B19" w:rsidP="00D938C6"/>
    <w:p w14:paraId="2D3F9AB3" w14:textId="77777777" w:rsidR="00114B19" w:rsidRDefault="00114B19" w:rsidP="00D938C6"/>
    <w:p w14:paraId="7C1E9246" w14:textId="77777777" w:rsidR="00114B19" w:rsidRDefault="00114B19" w:rsidP="00D938C6"/>
    <w:p w14:paraId="3BDE920C" w14:textId="77777777" w:rsidR="00114B19" w:rsidRDefault="00114B19" w:rsidP="00D938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"/>
        <w:gridCol w:w="3039"/>
        <w:gridCol w:w="236"/>
        <w:gridCol w:w="3039"/>
        <w:gridCol w:w="236"/>
        <w:gridCol w:w="3039"/>
        <w:gridCol w:w="322"/>
      </w:tblGrid>
      <w:tr w:rsidR="00114B19" w:rsidRPr="00765B6B" w14:paraId="5DCEE39C" w14:textId="77777777" w:rsidTr="00114B19">
        <w:trPr>
          <w:trHeight w:val="506"/>
        </w:trPr>
        <w:tc>
          <w:tcPr>
            <w:tcW w:w="10205" w:type="dxa"/>
            <w:gridSpan w:val="7"/>
            <w:tcBorders>
              <w:left w:val="single" w:sz="8" w:space="0" w:color="00B2A9" w:themeColor="text2"/>
              <w:bottom w:val="single" w:sz="8" w:space="0" w:color="00B2A9" w:themeColor="text2"/>
              <w:right w:val="single" w:sz="8" w:space="0" w:color="00B2A9" w:themeColor="text2"/>
            </w:tcBorders>
            <w:shd w:val="clear" w:color="auto" w:fill="00B2A9" w:themeFill="text2"/>
          </w:tcPr>
          <w:p w14:paraId="6495B1B2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b/>
                <w:bCs/>
                <w:i/>
                <w:color w:val="auto"/>
                <w:kern w:val="2"/>
                <w:lang w:val="en-US" w:eastAsia="zh-CN"/>
              </w:rPr>
            </w:pPr>
            <w:r w:rsidRPr="00C51D80">
              <w:rPr>
                <w:rFonts w:eastAsia="MS Mincho" w:cstheme="minorHAnsi"/>
                <w:b/>
                <w:bCs/>
                <w:i/>
                <w:color w:val="auto"/>
                <w:kern w:val="2"/>
                <w:lang w:val="en-US" w:eastAsia="zh-CN"/>
              </w:rPr>
              <w:t>Office use only</w:t>
            </w:r>
          </w:p>
        </w:tc>
      </w:tr>
      <w:tr w:rsidR="00114B19" w:rsidRPr="00765B6B" w14:paraId="0C709F2A" w14:textId="77777777" w:rsidTr="00C52093">
        <w:trPr>
          <w:trHeight w:val="69"/>
        </w:trPr>
        <w:tc>
          <w:tcPr>
            <w:tcW w:w="294" w:type="dxa"/>
            <w:tcBorders>
              <w:left w:val="single" w:sz="8" w:space="0" w:color="00B2A9" w:themeColor="text2"/>
              <w:bottom w:val="nil"/>
              <w:right w:val="nil"/>
            </w:tcBorders>
          </w:tcPr>
          <w:p w14:paraId="64FED1BA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bottom w:val="nil"/>
              <w:right w:val="nil"/>
            </w:tcBorders>
          </w:tcPr>
          <w:p w14:paraId="1EC0C8A7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64DE80B6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bottom w:val="nil"/>
              <w:right w:val="nil"/>
            </w:tcBorders>
          </w:tcPr>
          <w:p w14:paraId="46FCC259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69B8B050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bottom w:val="nil"/>
              <w:right w:val="nil"/>
            </w:tcBorders>
          </w:tcPr>
          <w:p w14:paraId="6D50E10D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single" w:sz="8" w:space="0" w:color="00B2A9" w:themeColor="text2"/>
            </w:tcBorders>
          </w:tcPr>
          <w:p w14:paraId="52D69074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:rsidR="00114B19" w:rsidRPr="00765B6B" w14:paraId="2663B1BB" w14:textId="77777777" w:rsidTr="00C52093">
        <w:trPr>
          <w:trHeight w:val="69"/>
        </w:trPr>
        <w:tc>
          <w:tcPr>
            <w:tcW w:w="294" w:type="dxa"/>
            <w:tcBorders>
              <w:top w:val="nil"/>
              <w:left w:val="single" w:sz="8" w:space="0" w:color="00B2A9" w:themeColor="text2"/>
              <w:bottom w:val="nil"/>
              <w:right w:val="nil"/>
            </w:tcBorders>
          </w:tcPr>
          <w:p w14:paraId="5796CCBF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B2A9" w:themeColor="text2"/>
              <w:right w:val="nil"/>
            </w:tcBorders>
          </w:tcPr>
          <w:p w14:paraId="4F39A7F5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i/>
                <w:color w:val="auto"/>
                <w:kern w:val="2"/>
                <w:lang w:val="en-US" w:eastAsia="zh-CN"/>
              </w:rPr>
            </w:pPr>
            <w:r w:rsidRPr="00C51D80">
              <w:rPr>
                <w:rFonts w:eastAsia="MS Mincho" w:cstheme="minorHAnsi"/>
                <w:i/>
                <w:color w:val="auto"/>
                <w:kern w:val="2"/>
                <w:lang w:val="en-US" w:eastAsia="zh-CN"/>
              </w:rPr>
              <w:t>Shipwreck/ artefact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ED4368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B2A9" w:themeColor="text2"/>
              <w:right w:val="nil"/>
            </w:tcBorders>
          </w:tcPr>
          <w:p w14:paraId="363FF214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  <w:r w:rsidRPr="00C51D80">
              <w:rPr>
                <w:rFonts w:cstheme="minorHAnsi"/>
                <w:i/>
              </w:rPr>
              <w:t>Application no.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36C880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B2A9" w:themeColor="text2"/>
              <w:right w:val="nil"/>
            </w:tcBorders>
          </w:tcPr>
          <w:p w14:paraId="26B6AB2C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  <w:r w:rsidRPr="00C51D80">
              <w:rPr>
                <w:rFonts w:cstheme="minorHAnsi"/>
                <w:i/>
              </w:rPr>
              <w:t>Date received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8" w:space="0" w:color="00B2A9" w:themeColor="text2"/>
            </w:tcBorders>
          </w:tcPr>
          <w:p w14:paraId="48D17433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:rsidR="00114B19" w:rsidRPr="00765B6B" w14:paraId="6D94A2EB" w14:textId="77777777" w:rsidTr="00C52093">
        <w:trPr>
          <w:trHeight w:val="67"/>
        </w:trPr>
        <w:tc>
          <w:tcPr>
            <w:tcW w:w="294" w:type="dxa"/>
            <w:tcBorders>
              <w:top w:val="nil"/>
              <w:left w:val="single" w:sz="8" w:space="0" w:color="00B2A9" w:themeColor="text2"/>
              <w:bottom w:val="nil"/>
              <w:right w:val="single" w:sz="8" w:space="0" w:color="00B2A9" w:themeColor="text2"/>
            </w:tcBorders>
          </w:tcPr>
          <w:p w14:paraId="59A6074F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single" w:sz="8" w:space="0" w:color="00B2A9" w:themeColor="text2"/>
              <w:bottom w:val="single" w:sz="8" w:space="0" w:color="00B2A9" w:themeColor="text2"/>
              <w:right w:val="single" w:sz="8" w:space="0" w:color="00B2A9" w:themeColor="text2"/>
            </w:tcBorders>
          </w:tcPr>
          <w:p w14:paraId="51733A44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  <w:p w14:paraId="4C8F1101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B2A9" w:themeColor="text2"/>
              <w:bottom w:val="nil"/>
              <w:right w:val="single" w:sz="8" w:space="0" w:color="00B2A9" w:themeColor="text2"/>
            </w:tcBorders>
          </w:tcPr>
          <w:p w14:paraId="278C2616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single" w:sz="8" w:space="0" w:color="00B2A9" w:themeColor="text2"/>
              <w:bottom w:val="single" w:sz="8" w:space="0" w:color="00B2A9" w:themeColor="text2"/>
              <w:right w:val="single" w:sz="8" w:space="0" w:color="00B2A9" w:themeColor="text2"/>
            </w:tcBorders>
          </w:tcPr>
          <w:p w14:paraId="469DE1D9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  <w:p w14:paraId="31EE2317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B2A9" w:themeColor="text2"/>
              <w:bottom w:val="nil"/>
              <w:right w:val="single" w:sz="8" w:space="0" w:color="00B2A9" w:themeColor="text2"/>
            </w:tcBorders>
          </w:tcPr>
          <w:p w14:paraId="17C4FA5B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single" w:sz="8" w:space="0" w:color="00B2A9" w:themeColor="text2"/>
              <w:bottom w:val="single" w:sz="8" w:space="0" w:color="00B2A9" w:themeColor="text2"/>
              <w:right w:val="single" w:sz="8" w:space="0" w:color="00B2A9" w:themeColor="text2"/>
            </w:tcBorders>
          </w:tcPr>
          <w:p w14:paraId="7AC53618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  <w:p w14:paraId="7AB92A08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22" w:type="dxa"/>
            <w:tcBorders>
              <w:top w:val="nil"/>
              <w:left w:val="single" w:sz="8" w:space="0" w:color="00B2A9" w:themeColor="text2"/>
              <w:bottom w:val="nil"/>
              <w:right w:val="single" w:sz="8" w:space="0" w:color="00B2A9" w:themeColor="text2"/>
            </w:tcBorders>
          </w:tcPr>
          <w:p w14:paraId="2C8E63BA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:rsidR="00114B19" w:rsidRPr="00765B6B" w14:paraId="76257E10" w14:textId="77777777" w:rsidTr="00C52093">
        <w:trPr>
          <w:trHeight w:val="67"/>
        </w:trPr>
        <w:tc>
          <w:tcPr>
            <w:tcW w:w="294" w:type="dxa"/>
            <w:tcBorders>
              <w:top w:val="nil"/>
              <w:left w:val="single" w:sz="8" w:space="0" w:color="00B2A9" w:themeColor="text2"/>
              <w:bottom w:val="nil"/>
              <w:right w:val="nil"/>
            </w:tcBorders>
          </w:tcPr>
          <w:p w14:paraId="7A3B1518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nil"/>
              <w:bottom w:val="single" w:sz="8" w:space="0" w:color="00B2A9" w:themeColor="text2"/>
              <w:right w:val="nil"/>
            </w:tcBorders>
          </w:tcPr>
          <w:p w14:paraId="47A52025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  <w:r w:rsidRPr="00C51D80">
              <w:rPr>
                <w:rFonts w:cstheme="minorHAnsi"/>
                <w:i/>
              </w:rPr>
              <w:t>Payment method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CF10F9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nil"/>
              <w:bottom w:val="single" w:sz="8" w:space="0" w:color="00B2A9" w:themeColor="text2"/>
              <w:right w:val="nil"/>
            </w:tcBorders>
          </w:tcPr>
          <w:p w14:paraId="36CAD8A7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  <w:r w:rsidRPr="00C51D80">
              <w:rPr>
                <w:rFonts w:cstheme="minorHAnsi"/>
                <w:i/>
              </w:rPr>
              <w:t>Fee received?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E6615A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nil"/>
              <w:bottom w:val="nil"/>
              <w:right w:val="nil"/>
            </w:tcBorders>
          </w:tcPr>
          <w:p w14:paraId="073175A4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8" w:space="0" w:color="00B2A9" w:themeColor="text2"/>
            </w:tcBorders>
          </w:tcPr>
          <w:p w14:paraId="0F7AD40C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:rsidR="00114B19" w:rsidRPr="00765B6B" w14:paraId="0071F024" w14:textId="77777777" w:rsidTr="00C52093">
        <w:trPr>
          <w:trHeight w:val="67"/>
        </w:trPr>
        <w:tc>
          <w:tcPr>
            <w:tcW w:w="294" w:type="dxa"/>
            <w:tcBorders>
              <w:top w:val="nil"/>
              <w:left w:val="single" w:sz="8" w:space="0" w:color="00B2A9" w:themeColor="text2"/>
              <w:bottom w:val="nil"/>
              <w:right w:val="single" w:sz="8" w:space="0" w:color="00B2A9" w:themeColor="text2"/>
            </w:tcBorders>
          </w:tcPr>
          <w:p w14:paraId="17622460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single" w:sz="8" w:space="0" w:color="00B2A9" w:themeColor="text2"/>
              <w:right w:val="single" w:sz="8" w:space="0" w:color="00B2A9" w:themeColor="text2"/>
            </w:tcBorders>
          </w:tcPr>
          <w:p w14:paraId="2B1A3465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  <w:p w14:paraId="2758BF0A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B2A9" w:themeColor="text2"/>
              <w:bottom w:val="nil"/>
              <w:right w:val="single" w:sz="8" w:space="0" w:color="00B2A9" w:themeColor="text2"/>
            </w:tcBorders>
          </w:tcPr>
          <w:p w14:paraId="12A5ACE4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single" w:sz="8" w:space="0" w:color="00B2A9" w:themeColor="text2"/>
              <w:right w:val="single" w:sz="8" w:space="0" w:color="00B2A9" w:themeColor="text2"/>
            </w:tcBorders>
          </w:tcPr>
          <w:p w14:paraId="78E65A87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  <w:r w:rsidRPr="00C51D80">
              <w:rPr>
                <w:rFonts w:cstheme="minorHAnsi"/>
                <w:noProof/>
                <w:w w:val="98"/>
              </w:rPr>
              <w:t>YES</w:t>
            </w:r>
            <w:r w:rsidRPr="00C51D80">
              <w:rPr>
                <w:rFonts w:cstheme="minorHAnsi"/>
                <w:noProof/>
                <w:w w:val="98"/>
              </w:rPr>
              <w:tab/>
              <w:t>NO</w:t>
            </w:r>
          </w:p>
          <w:p w14:paraId="382BD39F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B2A9" w:themeColor="text2"/>
              <w:bottom w:val="nil"/>
              <w:right w:val="nil"/>
            </w:tcBorders>
          </w:tcPr>
          <w:p w14:paraId="046247DE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496BBF9A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8" w:space="0" w:color="00B2A9" w:themeColor="text2"/>
            </w:tcBorders>
          </w:tcPr>
          <w:p w14:paraId="45A25A60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:rsidR="00114B19" w:rsidRPr="00765B6B" w14:paraId="7797A1FC" w14:textId="77777777" w:rsidTr="00C52093">
        <w:trPr>
          <w:trHeight w:val="67"/>
        </w:trPr>
        <w:tc>
          <w:tcPr>
            <w:tcW w:w="294" w:type="dxa"/>
            <w:tcBorders>
              <w:top w:val="nil"/>
              <w:left w:val="single" w:sz="8" w:space="0" w:color="00B2A9" w:themeColor="text2"/>
              <w:right w:val="nil"/>
            </w:tcBorders>
          </w:tcPr>
          <w:p w14:paraId="2E1651B2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right w:val="nil"/>
            </w:tcBorders>
          </w:tcPr>
          <w:p w14:paraId="2948F17C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6E64DC87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right w:val="nil"/>
            </w:tcBorders>
          </w:tcPr>
          <w:p w14:paraId="2E6D0B43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2855CDE7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nil"/>
              <w:left w:val="nil"/>
              <w:right w:val="nil"/>
            </w:tcBorders>
          </w:tcPr>
          <w:p w14:paraId="7EC8D21C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8" w:space="0" w:color="00B2A9" w:themeColor="text2"/>
            </w:tcBorders>
          </w:tcPr>
          <w:p w14:paraId="7931690A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</w:tbl>
    <w:p w14:paraId="0F2E3C68" w14:textId="77777777" w:rsidR="00114B19" w:rsidRPr="00114B19" w:rsidRDefault="00114B19" w:rsidP="00D938C6">
      <w:r>
        <w:t xml:space="preserve"> </w:t>
      </w:r>
    </w:p>
    <w:p w14:paraId="7BD01EFF" w14:textId="77777777" w:rsidR="00114B19" w:rsidRDefault="00114B19" w:rsidP="00114B19">
      <w:pPr>
        <w:pStyle w:val="Heading1-Numbered0"/>
      </w:pPr>
      <w:r>
        <w:lastRenderedPageBreak/>
        <w:t>Applicant details</w:t>
      </w:r>
    </w:p>
    <w:p w14:paraId="7A4205D5" w14:textId="77777777" w:rsidR="00114B19" w:rsidRPr="00114B19" w:rsidRDefault="00114B19" w:rsidP="00114B19"/>
    <w:tbl>
      <w:tblPr>
        <w:tblStyle w:val="DTP-Blank"/>
        <w:tblW w:w="5000" w:type="pct"/>
        <w:tblLayout w:type="fixed"/>
        <w:tblLook w:val="0680" w:firstRow="0" w:lastRow="0" w:firstColumn="1" w:lastColumn="0" w:noHBand="1" w:noVBand="1"/>
      </w:tblPr>
      <w:tblGrid>
        <w:gridCol w:w="3119"/>
        <w:gridCol w:w="7653"/>
      </w:tblGrid>
      <w:tr w:rsidR="00114B19" w:rsidRPr="0062717C" w14:paraId="44B3756C" w14:textId="77777777" w:rsidTr="00681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1E6BD7B" w14:textId="77777777" w:rsidR="00114B19" w:rsidRPr="0062717C" w:rsidRDefault="00681A0F" w:rsidP="00C52093">
            <w:r>
              <w:t>Title</w:t>
            </w:r>
            <w:r w:rsidR="00114B19" w:rsidRPr="0062717C">
              <w:t>:</w:t>
            </w:r>
          </w:p>
        </w:tc>
        <w:tc>
          <w:tcPr>
            <w:tcW w:w="7653" w:type="dxa"/>
          </w:tcPr>
          <w:p w14:paraId="1BFFF054" w14:textId="77777777" w:rsidR="00114B19" w:rsidRPr="0062717C" w:rsidRDefault="00114B19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717C">
              <w:t xml:space="preserve"> </w:t>
            </w:r>
          </w:p>
        </w:tc>
      </w:tr>
      <w:tr w:rsidR="00114B19" w:rsidRPr="0062717C" w14:paraId="1027F132" w14:textId="77777777" w:rsidTr="00681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3AC7ED6" w14:textId="77777777" w:rsidR="00114B19" w:rsidRPr="0062717C" w:rsidRDefault="00681A0F" w:rsidP="00C52093">
            <w:r>
              <w:t>First name</w:t>
            </w:r>
            <w:r w:rsidR="00114B19" w:rsidRPr="0062717C">
              <w:t>:</w:t>
            </w:r>
          </w:p>
        </w:tc>
        <w:tc>
          <w:tcPr>
            <w:tcW w:w="7653" w:type="dxa"/>
          </w:tcPr>
          <w:p w14:paraId="7B8A9FF8" w14:textId="77777777" w:rsidR="00114B19" w:rsidRPr="0062717C" w:rsidRDefault="00114B19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A0F" w:rsidRPr="0062717C" w14:paraId="17C2F286" w14:textId="77777777" w:rsidTr="00681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75CC7A1" w14:textId="77777777" w:rsidR="00681A0F" w:rsidRDefault="00681A0F" w:rsidP="00C52093">
            <w:r>
              <w:t xml:space="preserve">Surname: </w:t>
            </w:r>
          </w:p>
        </w:tc>
        <w:tc>
          <w:tcPr>
            <w:tcW w:w="7653" w:type="dxa"/>
          </w:tcPr>
          <w:p w14:paraId="6D635BBA" w14:textId="77777777" w:rsidR="00681A0F" w:rsidRPr="0062717C" w:rsidRDefault="00681A0F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A0F" w:rsidRPr="0062717C" w14:paraId="3FE6A97F" w14:textId="77777777" w:rsidTr="00681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CDEAD36" w14:textId="77777777" w:rsidR="00681A0F" w:rsidRDefault="00681A0F" w:rsidP="00C52093">
            <w:r>
              <w:t>Address:</w:t>
            </w:r>
          </w:p>
        </w:tc>
        <w:tc>
          <w:tcPr>
            <w:tcW w:w="7653" w:type="dxa"/>
          </w:tcPr>
          <w:p w14:paraId="75A7C2BC" w14:textId="77777777" w:rsidR="00681A0F" w:rsidRPr="0062717C" w:rsidRDefault="00681A0F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A0F" w:rsidRPr="0062717C" w14:paraId="75756E19" w14:textId="77777777" w:rsidTr="00681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F014914" w14:textId="77777777" w:rsidR="00681A0F" w:rsidRDefault="00681A0F" w:rsidP="00C52093">
            <w:r>
              <w:t>Email address:</w:t>
            </w:r>
          </w:p>
        </w:tc>
        <w:tc>
          <w:tcPr>
            <w:tcW w:w="7653" w:type="dxa"/>
          </w:tcPr>
          <w:p w14:paraId="3F5D32DF" w14:textId="77777777" w:rsidR="00681A0F" w:rsidRPr="0062717C" w:rsidRDefault="00681A0F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A0F" w:rsidRPr="0062717C" w14:paraId="54C593D4" w14:textId="77777777" w:rsidTr="00681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50DB429" w14:textId="77777777" w:rsidR="00681A0F" w:rsidRDefault="00681A0F" w:rsidP="00C52093">
            <w:r>
              <w:t>Telephone:</w:t>
            </w:r>
          </w:p>
        </w:tc>
        <w:tc>
          <w:tcPr>
            <w:tcW w:w="7653" w:type="dxa"/>
          </w:tcPr>
          <w:p w14:paraId="69C56521" w14:textId="77777777" w:rsidR="00681A0F" w:rsidRPr="0062717C" w:rsidRDefault="00681A0F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A0F" w:rsidRPr="0062717C" w14:paraId="0ECE79FE" w14:textId="77777777" w:rsidTr="00681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AC51AFC" w14:textId="77777777" w:rsidR="00681A0F" w:rsidRDefault="00681A0F" w:rsidP="00C52093">
            <w:r>
              <w:t>Is this application on behalf of a company or organisation?</w:t>
            </w:r>
          </w:p>
        </w:tc>
        <w:tc>
          <w:tcPr>
            <w:tcW w:w="7653" w:type="dxa"/>
          </w:tcPr>
          <w:p w14:paraId="36A90FC3" w14:textId="5F49AEDB" w:rsidR="00681A0F" w:rsidRPr="0062717C" w:rsidRDefault="00D0358D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B">
              <w:rPr>
                <w:rFonts w:eastAsia="Cambria" w:cstheme="minorHAnsi"/>
                <w:sz w:val="22"/>
                <w:lang w:val="en-US"/>
              </w:rPr>
              <w:sym w:font="Wingdings" w:char="F06F"/>
            </w:r>
            <w:r>
              <w:rPr>
                <w:rFonts w:eastAsia="Cambria" w:cstheme="minorHAnsi"/>
                <w:sz w:val="22"/>
                <w:lang w:val="en-US"/>
              </w:rPr>
              <w:t xml:space="preserve"> </w:t>
            </w:r>
            <w:r w:rsidR="00681A0F">
              <w:t>Yes</w:t>
            </w:r>
            <w:r>
              <w:br/>
            </w:r>
            <w:r w:rsidRPr="00765B6B">
              <w:rPr>
                <w:rFonts w:eastAsia="Cambria" w:cstheme="minorHAnsi"/>
                <w:sz w:val="22"/>
                <w:lang w:val="en-US"/>
              </w:rPr>
              <w:sym w:font="Wingdings" w:char="F06F"/>
            </w:r>
            <w:r w:rsidR="00681A0F">
              <w:t xml:space="preserve"> No</w:t>
            </w:r>
          </w:p>
        </w:tc>
      </w:tr>
      <w:tr w:rsidR="00681A0F" w:rsidRPr="0062717C" w14:paraId="4C8EE85E" w14:textId="77777777" w:rsidTr="00681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22ACA0F" w14:textId="77777777" w:rsidR="00681A0F" w:rsidRDefault="00681A0F" w:rsidP="00C52093">
            <w:r>
              <w:t>What is the name of the company or organisation?</w:t>
            </w:r>
          </w:p>
        </w:tc>
        <w:tc>
          <w:tcPr>
            <w:tcW w:w="7653" w:type="dxa"/>
          </w:tcPr>
          <w:p w14:paraId="5E96718C" w14:textId="77777777" w:rsidR="00681A0F" w:rsidRPr="0062717C" w:rsidRDefault="00681A0F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A0F" w:rsidRPr="0062717C" w14:paraId="055C5E25" w14:textId="77777777" w:rsidTr="00681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1753631" w14:textId="77777777" w:rsidR="00681A0F" w:rsidRDefault="00681A0F" w:rsidP="00C52093">
            <w:r>
              <w:t>What is your position title?</w:t>
            </w:r>
          </w:p>
        </w:tc>
        <w:tc>
          <w:tcPr>
            <w:tcW w:w="7653" w:type="dxa"/>
          </w:tcPr>
          <w:p w14:paraId="28ACB9B0" w14:textId="77777777" w:rsidR="00681A0F" w:rsidRPr="0062717C" w:rsidRDefault="00681A0F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9476AD" w14:textId="77777777" w:rsidR="00114B19" w:rsidRDefault="00114B19" w:rsidP="00D938C6"/>
    <w:p w14:paraId="31999E65" w14:textId="2D64B88A" w:rsidR="00681A0F" w:rsidRDefault="00681A0F" w:rsidP="00681A0F">
      <w:pPr>
        <w:pStyle w:val="Heading1-Numbered0"/>
      </w:pPr>
      <w:r>
        <w:t>Details of registered shipwreck</w:t>
      </w:r>
      <w:r w:rsidR="00D0358D">
        <w:t>, historic shipwreck,</w:t>
      </w:r>
      <w:r>
        <w:t xml:space="preserve"> registered shipwreck artefact</w:t>
      </w:r>
      <w:r w:rsidR="00D0358D">
        <w:t xml:space="preserve"> or historic shipwreck artefact</w:t>
      </w:r>
    </w:p>
    <w:tbl>
      <w:tblPr>
        <w:tblStyle w:val="DTP-Blank"/>
        <w:tblW w:w="5000" w:type="pct"/>
        <w:tblLayout w:type="fixed"/>
        <w:tblLook w:val="0680" w:firstRow="0" w:lastRow="0" w:firstColumn="1" w:lastColumn="0" w:noHBand="1" w:noVBand="1"/>
      </w:tblPr>
      <w:tblGrid>
        <w:gridCol w:w="3119"/>
        <w:gridCol w:w="7653"/>
      </w:tblGrid>
      <w:tr w:rsidR="00681A0F" w:rsidRPr="0062717C" w14:paraId="3EDCA215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D5E5078" w14:textId="77777777" w:rsidR="00681A0F" w:rsidRPr="0062717C" w:rsidRDefault="00C51D80" w:rsidP="00C52093">
            <w:r>
              <w:t>Name of shipwreck or artefact:</w:t>
            </w:r>
          </w:p>
        </w:tc>
        <w:tc>
          <w:tcPr>
            <w:tcW w:w="7653" w:type="dxa"/>
          </w:tcPr>
          <w:p w14:paraId="56420C3F" w14:textId="77777777" w:rsidR="00681A0F" w:rsidRPr="0062717C" w:rsidRDefault="00681A0F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A0F" w:rsidRPr="0062717C" w14:paraId="499060A9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142C743" w14:textId="77777777" w:rsidR="00681A0F" w:rsidRPr="0062717C" w:rsidRDefault="00C51D80" w:rsidP="00C52093">
            <w:r>
              <w:t>Location (if known):</w:t>
            </w:r>
          </w:p>
        </w:tc>
        <w:tc>
          <w:tcPr>
            <w:tcW w:w="7653" w:type="dxa"/>
          </w:tcPr>
          <w:p w14:paraId="69E321B1" w14:textId="77777777" w:rsidR="00681A0F" w:rsidRPr="0062717C" w:rsidRDefault="00681A0F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A0F" w:rsidRPr="0062717C" w14:paraId="1E71E6D6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2D919AC" w14:textId="77777777" w:rsidR="00681A0F" w:rsidRDefault="00C51D80" w:rsidP="00C52093">
            <w:r>
              <w:t>Victorian Heritage Register number (if known):</w:t>
            </w:r>
          </w:p>
        </w:tc>
        <w:tc>
          <w:tcPr>
            <w:tcW w:w="7653" w:type="dxa"/>
          </w:tcPr>
          <w:p w14:paraId="1DBAB301" w14:textId="77777777" w:rsidR="00681A0F" w:rsidRPr="0062717C" w:rsidRDefault="00681A0F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A0F" w:rsidRPr="0062717C" w14:paraId="531CA805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2B15F6F" w14:textId="77777777" w:rsidR="00681A0F" w:rsidRDefault="00C51D80" w:rsidP="00C52093">
            <w:r>
              <w:t>Description of shipwreck or artefact:</w:t>
            </w:r>
          </w:p>
        </w:tc>
        <w:tc>
          <w:tcPr>
            <w:tcW w:w="7653" w:type="dxa"/>
          </w:tcPr>
          <w:p w14:paraId="39A6E7F0" w14:textId="77777777" w:rsidR="00681A0F" w:rsidRPr="0062717C" w:rsidRDefault="00681A0F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66ACC0" w14:textId="0C084467" w:rsidR="00681A0F" w:rsidRDefault="00681A0F" w:rsidP="00D938C6"/>
    <w:p w14:paraId="3434D4B9" w14:textId="701689B4" w:rsidR="00D0358D" w:rsidRDefault="00D0358D" w:rsidP="00D0358D">
      <w:pPr>
        <w:pStyle w:val="Heading1-Numbered0"/>
      </w:pPr>
      <w:r>
        <w:t>Details of vessel/s involved with the activity</w:t>
      </w:r>
    </w:p>
    <w:tbl>
      <w:tblPr>
        <w:tblStyle w:val="DTP-Blank"/>
        <w:tblW w:w="5000" w:type="pct"/>
        <w:tblLayout w:type="fixed"/>
        <w:tblLook w:val="0680" w:firstRow="0" w:lastRow="0" w:firstColumn="1" w:lastColumn="0" w:noHBand="1" w:noVBand="1"/>
      </w:tblPr>
      <w:tblGrid>
        <w:gridCol w:w="3119"/>
        <w:gridCol w:w="7653"/>
      </w:tblGrid>
      <w:tr w:rsidR="00D0358D" w:rsidRPr="0062717C" w14:paraId="3CFEF123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253DF8A" w14:textId="5096E859" w:rsidR="00D0358D" w:rsidRPr="0062717C" w:rsidRDefault="00D0358D" w:rsidP="00C52093">
            <w:r>
              <w:t>Vessel name/s:</w:t>
            </w:r>
          </w:p>
        </w:tc>
        <w:tc>
          <w:tcPr>
            <w:tcW w:w="7653" w:type="dxa"/>
          </w:tcPr>
          <w:p w14:paraId="56B370E5" w14:textId="77777777" w:rsidR="00D0358D" w:rsidRPr="0062717C" w:rsidRDefault="00D0358D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58D" w:rsidRPr="0062717C" w14:paraId="56CE2E92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B758D6E" w14:textId="4D1FF3ED" w:rsidR="00D0358D" w:rsidRPr="0062717C" w:rsidRDefault="00D0358D" w:rsidP="00C52093">
            <w:r>
              <w:t>Registration number/s:</w:t>
            </w:r>
          </w:p>
        </w:tc>
        <w:tc>
          <w:tcPr>
            <w:tcW w:w="7653" w:type="dxa"/>
          </w:tcPr>
          <w:p w14:paraId="07BF73E8" w14:textId="77777777" w:rsidR="00D0358D" w:rsidRPr="0062717C" w:rsidRDefault="00D0358D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58D" w:rsidRPr="0062717C" w14:paraId="32BE5998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EDD8615" w14:textId="3386410D" w:rsidR="00D0358D" w:rsidRDefault="00D0358D" w:rsidP="00C52093">
            <w:r>
              <w:t xml:space="preserve">Vessel </w:t>
            </w:r>
            <w:proofErr w:type="gramStart"/>
            <w:r>
              <w:t>contact</w:t>
            </w:r>
            <w:proofErr w:type="gramEnd"/>
            <w:r>
              <w:t xml:space="preserve"> details (phone, radio call sign and frequency):</w:t>
            </w:r>
          </w:p>
        </w:tc>
        <w:tc>
          <w:tcPr>
            <w:tcW w:w="7653" w:type="dxa"/>
          </w:tcPr>
          <w:p w14:paraId="536DB4CF" w14:textId="77777777" w:rsidR="00D0358D" w:rsidRPr="0062717C" w:rsidRDefault="00D0358D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58D" w:rsidRPr="0062717C" w14:paraId="123CA7D5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B7FE161" w14:textId="08C4F867" w:rsidR="00D0358D" w:rsidRDefault="00D0358D" w:rsidP="00C52093">
            <w:r>
              <w:t>Name/s of boat operator:</w:t>
            </w:r>
          </w:p>
        </w:tc>
        <w:tc>
          <w:tcPr>
            <w:tcW w:w="7653" w:type="dxa"/>
          </w:tcPr>
          <w:p w14:paraId="03F612D2" w14:textId="77777777" w:rsidR="00D0358D" w:rsidRPr="0062717C" w:rsidRDefault="00D0358D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ADA199" w14:textId="77777777" w:rsidR="00D0358D" w:rsidRPr="00D0358D" w:rsidRDefault="00D0358D" w:rsidP="00D0358D"/>
    <w:p w14:paraId="36FDE890" w14:textId="35F28BC4" w:rsidR="00C51D80" w:rsidRDefault="00D0358D" w:rsidP="00C51D80">
      <w:pPr>
        <w:pStyle w:val="Heading1-Numbered0"/>
      </w:pPr>
      <w:r>
        <w:lastRenderedPageBreak/>
        <w:t>Permit type</w:t>
      </w:r>
    </w:p>
    <w:p w14:paraId="34E8A04A" w14:textId="7165D624" w:rsidR="00D0358D" w:rsidRPr="00D0358D" w:rsidRDefault="00D0358D" w:rsidP="00D0358D">
      <w:r>
        <w:t>Tick boxes as applicable:</w:t>
      </w:r>
    </w:p>
    <w:tbl>
      <w:tblPr>
        <w:tblStyle w:val="DTP-Blank"/>
        <w:tblW w:w="5000" w:type="pct"/>
        <w:tblLayout w:type="fixed"/>
        <w:tblLook w:val="0680" w:firstRow="0" w:lastRow="0" w:firstColumn="1" w:lastColumn="0" w:noHBand="1" w:noVBand="1"/>
      </w:tblPr>
      <w:tblGrid>
        <w:gridCol w:w="851"/>
        <w:gridCol w:w="9921"/>
      </w:tblGrid>
      <w:tr w:rsidR="00D0358D" w:rsidRPr="0062717C" w14:paraId="167F3FF7" w14:textId="77777777" w:rsidTr="00886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2"/>
          </w:tcPr>
          <w:p w14:paraId="3627233A" w14:textId="574A3265" w:rsidR="00D0358D" w:rsidRPr="0062717C" w:rsidRDefault="00D0358D" w:rsidP="00C52093">
            <w:r>
              <w:t>Permit type</w:t>
            </w:r>
          </w:p>
        </w:tc>
      </w:tr>
      <w:tr w:rsidR="00D0358D" w:rsidRPr="0062717C" w14:paraId="1B7267E2" w14:textId="77777777" w:rsidTr="00D03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C59CAE" w14:textId="68ECBCF9" w:rsidR="00D0358D" w:rsidRPr="00D0358D" w:rsidRDefault="00D0358D" w:rsidP="00C52093">
            <w:pPr>
              <w:rPr>
                <w:b w:val="0"/>
                <w:bCs/>
              </w:rPr>
            </w:pPr>
            <w:r w:rsidRPr="00D0358D">
              <w:rPr>
                <w:rFonts w:eastAsia="Cambria" w:cstheme="minorHAnsi"/>
                <w:b w:val="0"/>
                <w:bCs/>
                <w:sz w:val="22"/>
                <w:lang w:val="en-US"/>
              </w:rPr>
              <w:sym w:font="Wingdings" w:char="F06F"/>
            </w:r>
          </w:p>
        </w:tc>
        <w:tc>
          <w:tcPr>
            <w:tcW w:w="9921" w:type="dxa"/>
          </w:tcPr>
          <w:p w14:paraId="7A1890A8" w14:textId="636B7738" w:rsidR="00D0358D" w:rsidRPr="00D0358D" w:rsidRDefault="00D0358D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To enter a protected zone and undertake recreational diving or snorkelling</w:t>
            </w:r>
          </w:p>
        </w:tc>
      </w:tr>
      <w:tr w:rsidR="00D0358D" w:rsidRPr="0062717C" w14:paraId="0A4C17C5" w14:textId="77777777" w:rsidTr="00D03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07FD7B" w14:textId="13BA0719" w:rsidR="00D0358D" w:rsidRPr="00D0358D" w:rsidRDefault="00D0358D" w:rsidP="00D0358D">
            <w:pPr>
              <w:rPr>
                <w:b w:val="0"/>
                <w:bCs/>
              </w:rPr>
            </w:pPr>
            <w:r w:rsidRPr="00D0358D">
              <w:rPr>
                <w:rFonts w:eastAsia="Cambria" w:cstheme="minorHAnsi"/>
                <w:b w:val="0"/>
                <w:bCs/>
                <w:sz w:val="22"/>
                <w:lang w:val="en-US"/>
              </w:rPr>
              <w:sym w:font="Wingdings" w:char="F06F"/>
            </w:r>
          </w:p>
        </w:tc>
        <w:tc>
          <w:tcPr>
            <w:tcW w:w="9921" w:type="dxa"/>
          </w:tcPr>
          <w:p w14:paraId="409409E3" w14:textId="77185C5C" w:rsidR="00D0358D" w:rsidRPr="00D0358D" w:rsidRDefault="00D0358D" w:rsidP="00D0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To enter a protected zone and undertake recreational diving or snorkelling</w:t>
            </w:r>
            <w:r>
              <w:rPr>
                <w:bCs/>
              </w:rPr>
              <w:t xml:space="preserve"> and require the use of moorings</w:t>
            </w:r>
          </w:p>
        </w:tc>
      </w:tr>
      <w:tr w:rsidR="00D0358D" w:rsidRPr="0062717C" w14:paraId="4AA09CE6" w14:textId="77777777" w:rsidTr="00D03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388CED" w14:textId="62AF086C" w:rsidR="00D0358D" w:rsidRPr="00D0358D" w:rsidRDefault="00D0358D" w:rsidP="00D0358D">
            <w:pPr>
              <w:rPr>
                <w:b w:val="0"/>
                <w:bCs/>
              </w:rPr>
            </w:pPr>
            <w:r w:rsidRPr="00D0358D">
              <w:rPr>
                <w:rFonts w:eastAsia="Cambria" w:cstheme="minorHAnsi"/>
                <w:b w:val="0"/>
                <w:bCs/>
                <w:sz w:val="22"/>
                <w:lang w:val="en-US"/>
              </w:rPr>
              <w:sym w:font="Wingdings" w:char="F06F"/>
            </w:r>
          </w:p>
        </w:tc>
        <w:tc>
          <w:tcPr>
            <w:tcW w:w="9921" w:type="dxa"/>
          </w:tcPr>
          <w:p w14:paraId="288327F5" w14:textId="46A950B8" w:rsidR="00D0358D" w:rsidRPr="00D0358D" w:rsidRDefault="00D0358D" w:rsidP="00D0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For commercial operator to enter a protected zone and undertake recreational diving or snorkelling on one occasion</w:t>
            </w:r>
          </w:p>
        </w:tc>
      </w:tr>
      <w:tr w:rsidR="00D0358D" w:rsidRPr="0062717C" w14:paraId="1FAEB271" w14:textId="77777777" w:rsidTr="00D03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785634" w14:textId="38B343D4" w:rsidR="00D0358D" w:rsidRPr="00D0358D" w:rsidRDefault="00D0358D" w:rsidP="00D0358D">
            <w:pPr>
              <w:rPr>
                <w:rFonts w:eastAsia="Cambria" w:cstheme="minorHAnsi"/>
                <w:bCs/>
                <w:sz w:val="22"/>
                <w:lang w:val="en-US"/>
              </w:rPr>
            </w:pPr>
            <w:r w:rsidRPr="00D0358D">
              <w:rPr>
                <w:rFonts w:eastAsia="Cambria" w:cstheme="minorHAnsi"/>
                <w:b w:val="0"/>
                <w:bCs/>
                <w:sz w:val="22"/>
                <w:lang w:val="en-US"/>
              </w:rPr>
              <w:sym w:font="Wingdings" w:char="F06F"/>
            </w:r>
          </w:p>
        </w:tc>
        <w:tc>
          <w:tcPr>
            <w:tcW w:w="9921" w:type="dxa"/>
          </w:tcPr>
          <w:p w14:paraId="1A8FF4CA" w14:textId="1D45D7BE" w:rsidR="00D0358D" w:rsidRDefault="00D0358D" w:rsidP="00D0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For commercial operator to enter a protected zone and undertake recreational diving or snorkelling on </w:t>
            </w:r>
            <w:r>
              <w:rPr>
                <w:bCs/>
              </w:rPr>
              <w:t>five</w:t>
            </w:r>
            <w:r>
              <w:rPr>
                <w:bCs/>
              </w:rPr>
              <w:t xml:space="preserve"> occasion</w:t>
            </w:r>
            <w:r>
              <w:rPr>
                <w:bCs/>
              </w:rPr>
              <w:t>s</w:t>
            </w:r>
          </w:p>
        </w:tc>
      </w:tr>
      <w:tr w:rsidR="00D0358D" w:rsidRPr="0062717C" w14:paraId="59C818BC" w14:textId="77777777" w:rsidTr="00D03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50664C" w14:textId="09C92FB4" w:rsidR="00D0358D" w:rsidRPr="00D0358D" w:rsidRDefault="00D0358D" w:rsidP="00D0358D">
            <w:pPr>
              <w:rPr>
                <w:rFonts w:eastAsia="Cambria" w:cstheme="minorHAnsi"/>
                <w:bCs/>
                <w:sz w:val="22"/>
                <w:lang w:val="en-US"/>
              </w:rPr>
            </w:pPr>
            <w:r w:rsidRPr="00D0358D">
              <w:rPr>
                <w:rFonts w:eastAsia="Cambria" w:cstheme="minorHAnsi"/>
                <w:b w:val="0"/>
                <w:bCs/>
                <w:sz w:val="22"/>
                <w:lang w:val="en-US"/>
              </w:rPr>
              <w:sym w:font="Wingdings" w:char="F06F"/>
            </w:r>
          </w:p>
        </w:tc>
        <w:tc>
          <w:tcPr>
            <w:tcW w:w="9921" w:type="dxa"/>
          </w:tcPr>
          <w:p w14:paraId="5D712C94" w14:textId="1D96AA1F" w:rsidR="00D0358D" w:rsidRDefault="00D0358D" w:rsidP="00D0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To enter a protected zone for other purposes</w:t>
            </w:r>
          </w:p>
        </w:tc>
      </w:tr>
      <w:tr w:rsidR="00D0358D" w:rsidRPr="0062717C" w14:paraId="5B733D02" w14:textId="77777777" w:rsidTr="00D03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B7BEE2" w14:textId="38093BC8" w:rsidR="00D0358D" w:rsidRPr="00D0358D" w:rsidRDefault="00D0358D" w:rsidP="00D0358D">
            <w:pPr>
              <w:rPr>
                <w:rFonts w:eastAsia="Cambria" w:cstheme="minorHAnsi"/>
                <w:bCs/>
                <w:sz w:val="22"/>
                <w:lang w:val="en-US"/>
              </w:rPr>
            </w:pPr>
            <w:r w:rsidRPr="00D0358D">
              <w:rPr>
                <w:rFonts w:eastAsia="Cambria" w:cstheme="minorHAnsi"/>
                <w:b w:val="0"/>
                <w:bCs/>
                <w:sz w:val="22"/>
                <w:lang w:val="en-US"/>
              </w:rPr>
              <w:sym w:font="Wingdings" w:char="F06F"/>
            </w:r>
          </w:p>
        </w:tc>
        <w:tc>
          <w:tcPr>
            <w:tcW w:w="9921" w:type="dxa"/>
          </w:tcPr>
          <w:p w14:paraId="7C22BB2A" w14:textId="304BD1EA" w:rsidR="00D0358D" w:rsidRDefault="00D0358D" w:rsidP="00D0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To enter a protected zone </w:t>
            </w:r>
            <w:r w:rsidR="0045397B">
              <w:rPr>
                <w:bCs/>
              </w:rPr>
              <w:t>for other purposes and require the use of moorings</w:t>
            </w:r>
          </w:p>
        </w:tc>
      </w:tr>
      <w:tr w:rsidR="00D0358D" w:rsidRPr="0062717C" w14:paraId="7C61766E" w14:textId="77777777" w:rsidTr="00D03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C4A0B1" w14:textId="67C0BDC5" w:rsidR="00D0358D" w:rsidRPr="00D0358D" w:rsidRDefault="0045397B" w:rsidP="00D0358D">
            <w:pPr>
              <w:rPr>
                <w:rFonts w:eastAsia="Cambria" w:cstheme="minorHAnsi"/>
                <w:bCs/>
                <w:sz w:val="22"/>
                <w:lang w:val="en-US"/>
              </w:rPr>
            </w:pPr>
            <w:r w:rsidRPr="00D0358D">
              <w:rPr>
                <w:rFonts w:eastAsia="Cambria" w:cstheme="minorHAnsi"/>
                <w:b w:val="0"/>
                <w:bCs/>
                <w:sz w:val="22"/>
                <w:lang w:val="en-US"/>
              </w:rPr>
              <w:sym w:font="Wingdings" w:char="F06F"/>
            </w:r>
          </w:p>
        </w:tc>
        <w:tc>
          <w:tcPr>
            <w:tcW w:w="9921" w:type="dxa"/>
          </w:tcPr>
          <w:p w14:paraId="24556DC9" w14:textId="2FE11673" w:rsidR="00D0358D" w:rsidRDefault="0045397B" w:rsidP="00D0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To recover shipwreck artefacts or historic shipwreck artefacts</w:t>
            </w:r>
          </w:p>
        </w:tc>
      </w:tr>
      <w:tr w:rsidR="00D0358D" w:rsidRPr="0062717C" w14:paraId="2827A5AA" w14:textId="77777777" w:rsidTr="00D03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424AAF" w14:textId="69270C92" w:rsidR="00D0358D" w:rsidRPr="00D0358D" w:rsidRDefault="0045397B" w:rsidP="00D0358D">
            <w:pPr>
              <w:rPr>
                <w:rFonts w:eastAsia="Cambria" w:cstheme="minorHAnsi"/>
                <w:bCs/>
                <w:sz w:val="22"/>
                <w:lang w:val="en-US"/>
              </w:rPr>
            </w:pPr>
            <w:r w:rsidRPr="00D0358D">
              <w:rPr>
                <w:rFonts w:eastAsia="Cambria" w:cstheme="minorHAnsi"/>
                <w:b w:val="0"/>
                <w:bCs/>
                <w:sz w:val="22"/>
                <w:lang w:val="en-US"/>
              </w:rPr>
              <w:sym w:font="Wingdings" w:char="F06F"/>
            </w:r>
          </w:p>
        </w:tc>
        <w:tc>
          <w:tcPr>
            <w:tcW w:w="9921" w:type="dxa"/>
          </w:tcPr>
          <w:p w14:paraId="3D37FE68" w14:textId="72CD67E2" w:rsidR="00D0358D" w:rsidRDefault="0045397B" w:rsidP="00D0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To disturb a registered shipwreck, historic shipwreck, registered shipwreck artefact or historic shipwreck artefact</w:t>
            </w:r>
          </w:p>
        </w:tc>
      </w:tr>
      <w:tr w:rsidR="00D0358D" w:rsidRPr="0062717C" w14:paraId="477C3222" w14:textId="77777777" w:rsidTr="00D03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664485" w14:textId="4D174EFF" w:rsidR="00D0358D" w:rsidRPr="00D0358D" w:rsidRDefault="0045397B" w:rsidP="00D0358D">
            <w:pPr>
              <w:rPr>
                <w:rFonts w:eastAsia="Cambria" w:cstheme="minorHAnsi"/>
                <w:bCs/>
                <w:sz w:val="22"/>
                <w:lang w:val="en-US"/>
              </w:rPr>
            </w:pPr>
            <w:r w:rsidRPr="00D0358D">
              <w:rPr>
                <w:rFonts w:eastAsia="Cambria" w:cstheme="minorHAnsi"/>
                <w:b w:val="0"/>
                <w:bCs/>
                <w:sz w:val="22"/>
                <w:lang w:val="en-US"/>
              </w:rPr>
              <w:sym w:font="Wingdings" w:char="F06F"/>
            </w:r>
          </w:p>
        </w:tc>
        <w:tc>
          <w:tcPr>
            <w:tcW w:w="9921" w:type="dxa"/>
          </w:tcPr>
          <w:p w14:paraId="4A5F5CE9" w14:textId="26B3E10B" w:rsidR="00D0358D" w:rsidRDefault="0045397B" w:rsidP="00D0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Other (please state)</w:t>
            </w:r>
          </w:p>
        </w:tc>
      </w:tr>
    </w:tbl>
    <w:p w14:paraId="51EE0FBE" w14:textId="0823F685" w:rsidR="00D0358D" w:rsidRDefault="00D0358D" w:rsidP="00D0358D"/>
    <w:p w14:paraId="66B4EFFB" w14:textId="49138A36" w:rsidR="0045397B" w:rsidRDefault="0045397B" w:rsidP="0045397B">
      <w:pPr>
        <w:pStyle w:val="Heading1-Numbered0"/>
      </w:pPr>
      <w:r>
        <w:t>Details of the activities to be undertaken</w:t>
      </w:r>
    </w:p>
    <w:tbl>
      <w:tblPr>
        <w:tblStyle w:val="DTP-Blank"/>
        <w:tblW w:w="5000" w:type="pct"/>
        <w:tblLayout w:type="fixed"/>
        <w:tblLook w:val="0680" w:firstRow="0" w:lastRow="0" w:firstColumn="1" w:lastColumn="0" w:noHBand="1" w:noVBand="1"/>
      </w:tblPr>
      <w:tblGrid>
        <w:gridCol w:w="3120"/>
        <w:gridCol w:w="7652"/>
      </w:tblGrid>
      <w:tr w:rsidR="0045397B" w:rsidRPr="0062717C" w14:paraId="4C36E7F1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3EA99E76" w14:textId="2BB9C0E0" w:rsidR="0045397B" w:rsidRDefault="0045397B" w:rsidP="00C52093">
            <w:r>
              <w:t>Summary of activity:</w:t>
            </w:r>
          </w:p>
        </w:tc>
        <w:tc>
          <w:tcPr>
            <w:tcW w:w="7652" w:type="dxa"/>
          </w:tcPr>
          <w:p w14:paraId="0C30EE69" w14:textId="77777777" w:rsidR="0045397B" w:rsidRPr="0062717C" w:rsidRDefault="0045397B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97B" w:rsidRPr="0062717C" w14:paraId="52EEA5FE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716CF26C" w14:textId="4626197D" w:rsidR="0045397B" w:rsidRDefault="0045397B" w:rsidP="00C52093">
            <w:r>
              <w:t>Proposed date/s of activity:</w:t>
            </w:r>
          </w:p>
        </w:tc>
        <w:tc>
          <w:tcPr>
            <w:tcW w:w="7652" w:type="dxa"/>
          </w:tcPr>
          <w:p w14:paraId="7B9D0C52" w14:textId="77777777" w:rsidR="0045397B" w:rsidRPr="0062717C" w:rsidRDefault="0045397B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97B" w:rsidRPr="0062717C" w14:paraId="0D255375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2862D306" w14:textId="13CC9592" w:rsidR="0045397B" w:rsidRDefault="0045397B" w:rsidP="00C52093">
            <w:r>
              <w:t>Name/s of diver/s:</w:t>
            </w:r>
          </w:p>
        </w:tc>
        <w:tc>
          <w:tcPr>
            <w:tcW w:w="7652" w:type="dxa"/>
          </w:tcPr>
          <w:p w14:paraId="7246472C" w14:textId="77777777" w:rsidR="0045397B" w:rsidRPr="0062717C" w:rsidRDefault="0045397B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904A02" w14:textId="1A741C0D" w:rsidR="00D0358D" w:rsidRDefault="00D0358D" w:rsidP="00D0358D"/>
    <w:p w14:paraId="12EE58E2" w14:textId="77777777" w:rsidR="00D26996" w:rsidRDefault="00D26996" w:rsidP="00D26996">
      <w:pPr>
        <w:pStyle w:val="Heading1-Numbered0"/>
      </w:pPr>
      <w:r>
        <w:t>Permit fee</w:t>
      </w:r>
    </w:p>
    <w:tbl>
      <w:tblPr>
        <w:tblStyle w:val="DTP-Blank"/>
        <w:tblW w:w="5000" w:type="pct"/>
        <w:tblLayout w:type="fixed"/>
        <w:tblLook w:val="0680" w:firstRow="0" w:lastRow="0" w:firstColumn="1" w:lastColumn="0" w:noHBand="1" w:noVBand="1"/>
      </w:tblPr>
      <w:tblGrid>
        <w:gridCol w:w="3119"/>
        <w:gridCol w:w="7653"/>
      </w:tblGrid>
      <w:tr w:rsidR="00D26996" w:rsidRPr="0062717C" w14:paraId="48978A5B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CD4A36D" w14:textId="77777777" w:rsidR="00D26996" w:rsidRPr="0062717C" w:rsidRDefault="00D26996" w:rsidP="00C52093">
            <w:r>
              <w:t>Fee to be paid:</w:t>
            </w:r>
          </w:p>
        </w:tc>
        <w:tc>
          <w:tcPr>
            <w:tcW w:w="7653" w:type="dxa"/>
          </w:tcPr>
          <w:p w14:paraId="648E77D1" w14:textId="77777777" w:rsidR="00D26996" w:rsidRPr="0062717C" w:rsidRDefault="00D26996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6996" w:rsidRPr="0062717C" w14:paraId="38756AD5" w14:textId="77777777" w:rsidTr="00352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2"/>
          </w:tcPr>
          <w:p w14:paraId="78A3A171" w14:textId="77777777" w:rsidR="00D26996" w:rsidRPr="00D26996" w:rsidRDefault="00D26996" w:rsidP="00C52093">
            <w:pPr>
              <w:rPr>
                <w:b w:val="0"/>
                <w:bCs/>
              </w:rPr>
            </w:pPr>
            <w:r w:rsidRPr="00D26996">
              <w:rPr>
                <w:b w:val="0"/>
                <w:bCs/>
              </w:rPr>
              <w:t xml:space="preserve">Note: If these activities are being undertaken by a community group or for conservation, educational </w:t>
            </w:r>
            <w:proofErr w:type="gramStart"/>
            <w:r w:rsidRPr="00D26996">
              <w:rPr>
                <w:b w:val="0"/>
                <w:bCs/>
              </w:rPr>
              <w:t>research</w:t>
            </w:r>
            <w:proofErr w:type="gramEnd"/>
            <w:r w:rsidRPr="00D26996">
              <w:rPr>
                <w:b w:val="0"/>
                <w:bCs/>
              </w:rPr>
              <w:t xml:space="preserve"> or public safety, it may be possible to apply for a waiver of the permit fee. Please contact Heritage Victoria at </w:t>
            </w:r>
            <w:hyperlink r:id="rId18" w:history="1">
              <w:r w:rsidRPr="00A85E55">
                <w:rPr>
                  <w:rStyle w:val="Hyperlink"/>
                  <w:bCs/>
                </w:rPr>
                <w:t>heritage.victoria@delwp.vic.gov.au</w:t>
              </w:r>
            </w:hyperlink>
          </w:p>
        </w:tc>
      </w:tr>
    </w:tbl>
    <w:p w14:paraId="0B902DBF" w14:textId="77777777" w:rsidR="00D26996" w:rsidRDefault="00D26996" w:rsidP="00D26996"/>
    <w:p w14:paraId="3537ACFD" w14:textId="7797E48B" w:rsidR="00D26996" w:rsidRDefault="00D26996" w:rsidP="00D26996">
      <w:pPr>
        <w:pStyle w:val="Heading1-Numbered0"/>
      </w:pPr>
      <w:r>
        <w:t>Payment options</w:t>
      </w:r>
    </w:p>
    <w:tbl>
      <w:tblPr>
        <w:tblStyle w:val="DTP-Blank"/>
        <w:tblW w:w="5000" w:type="pct"/>
        <w:tblLayout w:type="fixed"/>
        <w:tblLook w:val="0680" w:firstRow="0" w:lastRow="0" w:firstColumn="1" w:lastColumn="0" w:noHBand="1" w:noVBand="1"/>
      </w:tblPr>
      <w:tblGrid>
        <w:gridCol w:w="5387"/>
        <w:gridCol w:w="5385"/>
      </w:tblGrid>
      <w:tr w:rsidR="0045397B" w:rsidRPr="00C8737A" w14:paraId="7EA2AE7C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2"/>
          </w:tcPr>
          <w:p w14:paraId="6B9CEFA6" w14:textId="77777777" w:rsidR="0045397B" w:rsidRPr="00C8737A" w:rsidRDefault="0045397B" w:rsidP="00C52093">
            <w:r w:rsidRPr="00C8737A">
              <w:t>Please record payment details below (application will not be processed without accurate payment details)</w:t>
            </w:r>
          </w:p>
        </w:tc>
      </w:tr>
      <w:tr w:rsidR="0045397B" w:rsidRPr="0062717C" w14:paraId="0D096BDB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4393"/>
              <w:gridCol w:w="5103"/>
            </w:tblGrid>
            <w:tr w:rsidR="0045397B" w:rsidRPr="00765B6B" w14:paraId="280BA39F" w14:textId="77777777" w:rsidTr="00C52093">
              <w:tc>
                <w:tcPr>
                  <w:tcW w:w="709" w:type="dxa"/>
                </w:tcPr>
                <w:p w14:paraId="420CBC90" w14:textId="77777777" w:rsidR="0045397B" w:rsidRPr="00C8737A" w:rsidRDefault="0045397B" w:rsidP="00C52093">
                  <w:pPr>
                    <w:pStyle w:val="BodyText"/>
                    <w:spacing w:line="240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C8737A">
                    <w:rPr>
                      <w:rFonts w:ascii="Calibri" w:hAnsi="Calibri"/>
                      <w:noProof/>
                      <w:sz w:val="22"/>
                      <w:szCs w:val="22"/>
                      <w:lang w:eastAsia="en-AU"/>
                    </w:rPr>
                    <w:lastRenderedPageBreak/>
                    <w:drawing>
                      <wp:inline distT="0" distB="0" distL="0" distR="0" wp14:anchorId="5B44595C" wp14:editId="682512DC">
                        <wp:extent cx="233680" cy="372110"/>
                        <wp:effectExtent l="0" t="0" r="0" b="889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680" cy="372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93" w:type="dxa"/>
                </w:tcPr>
                <w:p w14:paraId="7DAAC157" w14:textId="77777777" w:rsidR="0045397B" w:rsidRPr="00C8737A" w:rsidRDefault="0045397B" w:rsidP="00C52093">
                  <w:pPr>
                    <w:pStyle w:val="BodyText"/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C8737A">
                    <w:rPr>
                      <w:rFonts w:cstheme="minorHAnsi"/>
                      <w:b/>
                    </w:rPr>
                    <w:t>BPAY Biller Code: 72637</w:t>
                  </w:r>
                </w:p>
                <w:p w14:paraId="1AC82F6D" w14:textId="77777777" w:rsidR="0045397B" w:rsidRPr="00C8737A" w:rsidRDefault="0045397B" w:rsidP="00C52093">
                  <w:pPr>
                    <w:pStyle w:val="BodyText"/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C8737A">
                    <w:rPr>
                      <w:rFonts w:cstheme="minorHAnsi"/>
                      <w:b/>
                    </w:rPr>
                    <w:t>Customer Ref: 164123456786</w:t>
                  </w:r>
                </w:p>
                <w:p w14:paraId="0CD03627" w14:textId="77777777" w:rsidR="0045397B" w:rsidRPr="00C8737A" w:rsidRDefault="0045397B" w:rsidP="00C52093">
                  <w:pPr>
                    <w:pStyle w:val="BodyText"/>
                    <w:spacing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C8737A">
                    <w:rPr>
                      <w:rFonts w:cstheme="minorHAnsi"/>
                      <w:sz w:val="16"/>
                      <w:szCs w:val="16"/>
                    </w:rPr>
                    <w:t xml:space="preserve">Telephone &amp; Internet banking </w:t>
                  </w:r>
                  <w:proofErr w:type="spellStart"/>
                  <w:r w:rsidRPr="00C8737A">
                    <w:rPr>
                      <w:rFonts w:cstheme="minorHAnsi"/>
                      <w:sz w:val="16"/>
                      <w:szCs w:val="16"/>
                    </w:rPr>
                    <w:t>BPay</w:t>
                  </w:r>
                  <w:proofErr w:type="spellEnd"/>
                  <w:r w:rsidRPr="00C8737A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gramStart"/>
                  <w:r w:rsidRPr="00C8737A">
                    <w:rPr>
                      <w:rFonts w:cstheme="minorHAnsi"/>
                      <w:sz w:val="16"/>
                      <w:szCs w:val="16"/>
                    </w:rPr>
                    <w:t>Contact</w:t>
                  </w:r>
                  <w:proofErr w:type="gramEnd"/>
                  <w:r w:rsidRPr="00C8737A">
                    <w:rPr>
                      <w:rFonts w:cstheme="minorHAnsi"/>
                      <w:sz w:val="16"/>
                      <w:szCs w:val="16"/>
                    </w:rPr>
                    <w:t xml:space="preserve"> your bank or financial institution to make this payment from your cheque, savings, debit, credit card or transaction account. </w:t>
                  </w:r>
                </w:p>
                <w:p w14:paraId="2ABA2992" w14:textId="77777777" w:rsidR="0045397B" w:rsidRPr="00C8737A" w:rsidRDefault="0045397B" w:rsidP="00C52093">
                  <w:pPr>
                    <w:pStyle w:val="BodyText"/>
                    <w:spacing w:line="240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C8737A">
                    <w:rPr>
                      <w:rFonts w:cstheme="minorHAnsi"/>
                      <w:sz w:val="16"/>
                      <w:szCs w:val="16"/>
                    </w:rPr>
                    <w:t xml:space="preserve">More info: </w:t>
                  </w:r>
                  <w:hyperlink r:id="rId20" w:history="1">
                    <w:r w:rsidRPr="00C8737A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www.bpay.com.au</w:t>
                    </w:r>
                  </w:hyperlink>
                  <w:r w:rsidRPr="00C8737A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103" w:type="dxa"/>
                </w:tcPr>
                <w:p w14:paraId="42D990BE" w14:textId="77777777" w:rsidR="0045397B" w:rsidRPr="00C8737A" w:rsidRDefault="0045397B" w:rsidP="00C52093">
                  <w:pPr>
                    <w:pStyle w:val="BodyText"/>
                    <w:spacing w:line="240" w:lineRule="auto"/>
                    <w:jc w:val="center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C8737A">
                    <w:rPr>
                      <w:rFonts w:cstheme="minorHAnsi"/>
                      <w:noProof/>
                      <w:sz w:val="22"/>
                      <w:szCs w:val="22"/>
                      <w:lang w:eastAsia="en-AU"/>
                    </w:rPr>
                    <w:drawing>
                      <wp:inline distT="0" distB="0" distL="0" distR="0" wp14:anchorId="71516619" wp14:editId="5AC6C7AA">
                        <wp:extent cx="2254250" cy="638175"/>
                        <wp:effectExtent l="0" t="0" r="0" b="9525"/>
                        <wp:docPr id="16" name="Picture 16" descr="Permit Billpa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ermit Billpa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F92A689" w14:textId="77777777" w:rsidR="0045397B" w:rsidRPr="00765B6B" w:rsidRDefault="0045397B" w:rsidP="00C52093">
                  <w:pPr>
                    <w:pStyle w:val="BodyText"/>
                    <w:spacing w:line="240" w:lineRule="auto"/>
                    <w:jc w:val="center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C8737A">
                    <w:rPr>
                      <w:rFonts w:cstheme="minorHAnsi"/>
                      <w:b/>
                      <w:sz w:val="16"/>
                      <w:szCs w:val="16"/>
                    </w:rPr>
                    <w:t>By Cash, Cheque or Debit Card only</w:t>
                  </w:r>
                </w:p>
              </w:tc>
            </w:tr>
          </w:tbl>
          <w:p w14:paraId="6190DA09" w14:textId="77777777" w:rsidR="0045397B" w:rsidRPr="0062717C" w:rsidRDefault="0045397B" w:rsidP="00C52093"/>
        </w:tc>
      </w:tr>
      <w:tr w:rsidR="0045397B" w:rsidRPr="004F4FDA" w14:paraId="3D424765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8" w:space="0" w:color="95999E" w:themeColor="accent6" w:themeTint="99"/>
              <w:right w:val="single" w:sz="4" w:space="0" w:color="auto"/>
            </w:tcBorders>
          </w:tcPr>
          <w:p w14:paraId="3D7B6934" w14:textId="77777777" w:rsidR="0045397B" w:rsidRPr="004F4FDA" w:rsidRDefault="0045397B" w:rsidP="00C52093">
            <w:pPr>
              <w:rPr>
                <w:b w:val="0"/>
                <w:bCs/>
              </w:rPr>
            </w:pPr>
            <w:r>
              <w:t xml:space="preserve">BPAY (please tick) </w:t>
            </w:r>
            <w:r w:rsidRPr="004F4FDA">
              <w:rPr>
                <w:rFonts w:eastAsia="Cambria" w:cstheme="minorHAnsi"/>
                <w:b w:val="0"/>
                <w:bCs/>
                <w:sz w:val="22"/>
                <w:lang w:val="en-US"/>
              </w:rPr>
              <w:sym w:font="Wingdings" w:char="F06F"/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427FD605" w14:textId="77777777" w:rsidR="0045397B" w:rsidRPr="004F4FDA" w:rsidRDefault="0045397B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Australia Post (please tick) </w:t>
            </w:r>
            <w:r w:rsidRPr="00765B6B">
              <w:rPr>
                <w:rFonts w:eastAsia="Cambria" w:cstheme="minorHAnsi"/>
                <w:sz w:val="22"/>
                <w:lang w:val="en-US"/>
              </w:rPr>
              <w:sym w:font="Wingdings" w:char="F06F"/>
            </w:r>
          </w:p>
        </w:tc>
      </w:tr>
      <w:tr w:rsidR="0045397B" w:rsidRPr="004F4FDA" w14:paraId="30BC35E2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8" w:space="0" w:color="95999E" w:themeColor="accent6" w:themeTint="99"/>
              <w:right w:val="single" w:sz="4" w:space="0" w:color="auto"/>
            </w:tcBorders>
          </w:tcPr>
          <w:p w14:paraId="32B9D5C5" w14:textId="77777777" w:rsidR="0045397B" w:rsidRDefault="0045397B" w:rsidP="00C52093">
            <w:r>
              <w:t>Amount paid: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1E4AA582" w14:textId="77777777" w:rsidR="0045397B" w:rsidRPr="004F4FDA" w:rsidRDefault="0045397B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F4FDA">
              <w:rPr>
                <w:b/>
                <w:bCs/>
              </w:rPr>
              <w:t xml:space="preserve"> Amount paid: </w:t>
            </w:r>
          </w:p>
        </w:tc>
      </w:tr>
      <w:tr w:rsidR="0045397B" w:rsidRPr="004F4FDA" w14:paraId="7524A1DF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8" w:space="0" w:color="95999E" w:themeColor="accent6" w:themeTint="99"/>
              <w:right w:val="single" w:sz="4" w:space="0" w:color="auto"/>
            </w:tcBorders>
          </w:tcPr>
          <w:p w14:paraId="3F6BE7C8" w14:textId="77777777" w:rsidR="0045397B" w:rsidRDefault="0045397B" w:rsidP="00C52093">
            <w:r>
              <w:t xml:space="preserve">Your bank name: 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29A7C4D7" w14:textId="77777777" w:rsidR="0045397B" w:rsidRPr="004F4FDA" w:rsidRDefault="0045397B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F4FDA">
              <w:rPr>
                <w:b/>
                <w:bCs/>
              </w:rPr>
              <w:t xml:space="preserve"> Unique sequence number (see example below):  </w:t>
            </w:r>
          </w:p>
          <w:p w14:paraId="24373623" w14:textId="77777777" w:rsidR="0045397B" w:rsidRPr="004F4FDA" w:rsidRDefault="0045397B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F4FDA">
              <w:rPr>
                <w:rFonts w:cstheme="minorHAnsi"/>
                <w:b/>
                <w:bCs/>
                <w:noProof/>
                <w:lang w:eastAsia="en-AU"/>
              </w:rPr>
              <w:drawing>
                <wp:inline distT="0" distB="0" distL="0" distR="0" wp14:anchorId="16E6A4E5" wp14:editId="29509A64">
                  <wp:extent cx="1891603" cy="96202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167" cy="98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97B" w:rsidRPr="004F4FDA" w14:paraId="5F4D0426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8" w:space="0" w:color="95999E" w:themeColor="accent6" w:themeTint="99"/>
              <w:bottom w:val="single" w:sz="4" w:space="0" w:color="B8BBBE" w:themeColor="accent6" w:themeTint="66"/>
              <w:right w:val="single" w:sz="4" w:space="0" w:color="auto"/>
            </w:tcBorders>
          </w:tcPr>
          <w:p w14:paraId="1962DAF4" w14:textId="77777777" w:rsidR="0045397B" w:rsidRDefault="0045397B" w:rsidP="00C52093">
            <w:r>
              <w:t xml:space="preserve">Receipt number: 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00768EB2" w14:textId="77777777" w:rsidR="0045397B" w:rsidRPr="004F4FDA" w:rsidRDefault="0045397B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F4FDA">
              <w:rPr>
                <w:b/>
                <w:bCs/>
              </w:rPr>
              <w:t xml:space="preserve"> Payment method: </w:t>
            </w:r>
          </w:p>
        </w:tc>
      </w:tr>
      <w:tr w:rsidR="0045397B" w:rsidRPr="004F4FDA" w14:paraId="4D1C8C6F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B8BBBE" w:themeColor="accent6" w:themeTint="66"/>
              <w:right w:val="single" w:sz="4" w:space="0" w:color="auto"/>
            </w:tcBorders>
          </w:tcPr>
          <w:p w14:paraId="28A51C92" w14:textId="77777777" w:rsidR="0045397B" w:rsidRDefault="0045397B" w:rsidP="00C52093">
            <w:r>
              <w:t>Receipt date:</w:t>
            </w:r>
          </w:p>
        </w:tc>
        <w:tc>
          <w:tcPr>
            <w:tcW w:w="5385" w:type="dxa"/>
            <w:tcBorders>
              <w:left w:val="single" w:sz="4" w:space="0" w:color="auto"/>
              <w:bottom w:val="single" w:sz="4" w:space="0" w:color="B8BBBE" w:themeColor="accent6" w:themeTint="66"/>
            </w:tcBorders>
          </w:tcPr>
          <w:p w14:paraId="6145C828" w14:textId="77777777" w:rsidR="0045397B" w:rsidRPr="004F4FDA" w:rsidRDefault="0045397B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F4FDA">
              <w:rPr>
                <w:b/>
                <w:bCs/>
              </w:rPr>
              <w:t xml:space="preserve"> Receipt date:</w:t>
            </w:r>
          </w:p>
        </w:tc>
      </w:tr>
    </w:tbl>
    <w:p w14:paraId="1927AD6C" w14:textId="2234C4B4" w:rsidR="0045397B" w:rsidRDefault="0045397B" w:rsidP="0045397B"/>
    <w:p w14:paraId="4693AB5A" w14:textId="77777777" w:rsidR="00D26996" w:rsidRDefault="00D26996" w:rsidP="00D26996">
      <w:pPr>
        <w:pStyle w:val="Heading1-Numbered0"/>
      </w:pPr>
      <w:r>
        <w:t>Applicant declaration</w:t>
      </w:r>
    </w:p>
    <w:tbl>
      <w:tblPr>
        <w:tblStyle w:val="DTP-Blank"/>
        <w:tblW w:w="5000" w:type="pct"/>
        <w:tblLayout w:type="fixed"/>
        <w:tblLook w:val="0680" w:firstRow="0" w:lastRow="0" w:firstColumn="1" w:lastColumn="0" w:noHBand="1" w:noVBand="1"/>
      </w:tblPr>
      <w:tblGrid>
        <w:gridCol w:w="3119"/>
        <w:gridCol w:w="7653"/>
      </w:tblGrid>
      <w:tr w:rsidR="00D26996" w:rsidRPr="0062717C" w14:paraId="60B259EC" w14:textId="77777777" w:rsidTr="00C41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2"/>
          </w:tcPr>
          <w:p w14:paraId="2A2175D6" w14:textId="77777777" w:rsidR="00D26996" w:rsidRPr="0062717C" w:rsidRDefault="00D26996" w:rsidP="00C52093">
            <w:r>
              <w:t>I state that the information I have given on this form is correct to the best of my knowledge</w:t>
            </w:r>
          </w:p>
        </w:tc>
      </w:tr>
      <w:tr w:rsidR="00D26996" w:rsidRPr="0062717C" w14:paraId="6412C005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530A201" w14:textId="77777777" w:rsidR="00D26996" w:rsidRPr="0062717C" w:rsidRDefault="00D26996" w:rsidP="00C52093">
            <w:r>
              <w:t>Name:</w:t>
            </w:r>
          </w:p>
        </w:tc>
        <w:tc>
          <w:tcPr>
            <w:tcW w:w="7653" w:type="dxa"/>
          </w:tcPr>
          <w:p w14:paraId="25C3D017" w14:textId="77777777" w:rsidR="00D26996" w:rsidRPr="0062717C" w:rsidRDefault="00D26996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6996" w:rsidRPr="0062717C" w14:paraId="03B2CC57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E5D6C76" w14:textId="77777777" w:rsidR="00D26996" w:rsidRDefault="00D26996" w:rsidP="00C52093">
            <w:r>
              <w:t>Signature:</w:t>
            </w:r>
          </w:p>
        </w:tc>
        <w:tc>
          <w:tcPr>
            <w:tcW w:w="7653" w:type="dxa"/>
          </w:tcPr>
          <w:p w14:paraId="2116D33F" w14:textId="77777777" w:rsidR="00D26996" w:rsidRPr="0062717C" w:rsidRDefault="00D26996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6996" w:rsidRPr="0062717C" w14:paraId="3C12EF34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D55DEC6" w14:textId="77777777" w:rsidR="00D26996" w:rsidRDefault="00D26996" w:rsidP="00C52093">
            <w:r>
              <w:t xml:space="preserve">Date: </w:t>
            </w:r>
          </w:p>
        </w:tc>
        <w:tc>
          <w:tcPr>
            <w:tcW w:w="7653" w:type="dxa"/>
          </w:tcPr>
          <w:p w14:paraId="62504278" w14:textId="77777777" w:rsidR="00D26996" w:rsidRPr="0062717C" w:rsidRDefault="00D26996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14:paraId="3D6F702A" w14:textId="77777777" w:rsidR="00D26996" w:rsidRPr="00D26996" w:rsidRDefault="00D26996" w:rsidP="00F00BEA"/>
    <w:sectPr w:rsidR="00D26996" w:rsidRPr="00D26996" w:rsidSect="009827C2">
      <w:headerReference w:type="default" r:id="rId23"/>
      <w:footerReference w:type="even" r:id="rId24"/>
      <w:footerReference w:type="default" r:id="rId25"/>
      <w:footerReference w:type="first" r:id="rId26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5D26" w14:textId="77777777" w:rsidR="00D0358D" w:rsidRDefault="00D0358D" w:rsidP="00C37A29">
      <w:pPr>
        <w:spacing w:after="0"/>
      </w:pPr>
      <w:r>
        <w:separator/>
      </w:r>
    </w:p>
  </w:endnote>
  <w:endnote w:type="continuationSeparator" w:id="0">
    <w:p w14:paraId="5D86C1E7" w14:textId="77777777" w:rsidR="00D0358D" w:rsidRDefault="00D0358D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31EA" w14:textId="77777777" w:rsidR="00557A91" w:rsidRDefault="00557A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2DCCAEE" wp14:editId="7B61E5F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D685F" w14:textId="77777777" w:rsidR="00557A91" w:rsidRPr="00557A91" w:rsidRDefault="00557A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57A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CCAE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OFFICIAL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37D685F" w14:textId="77777777" w:rsidR="00557A91" w:rsidRPr="00557A91" w:rsidRDefault="00557A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57A9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0DAD" w14:textId="77777777" w:rsidR="000D7EE8" w:rsidRDefault="00557A91" w:rsidP="009C00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5C16A29" wp14:editId="181290EC">
              <wp:simplePos x="357809" y="981191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C3CF6" w14:textId="77777777" w:rsidR="00557A91" w:rsidRPr="00557A91" w:rsidRDefault="00557A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57A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16A2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67C3CF6" w14:textId="77777777" w:rsidR="00557A91" w:rsidRPr="00557A91" w:rsidRDefault="00557A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57A9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25C8BDC4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0E6DAEF8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20DE2328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04F77ED1" w14:textId="77777777" w:rsidR="004B7536" w:rsidRDefault="004B7536" w:rsidP="009C006B">
          <w:pPr>
            <w:pStyle w:val="Footer"/>
          </w:pPr>
        </w:p>
      </w:tc>
    </w:tr>
    <w:tr w:rsidR="004B7536" w:rsidRPr="00F459F3" w14:paraId="3BEE5663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2124D7A1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1D7103A6" w14:textId="77777777" w:rsidR="004B7536" w:rsidRPr="009C006B" w:rsidRDefault="00F00BEA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</w:rPr>
          </w:pPr>
          <w:r>
            <w:rPr>
              <w:rStyle w:val="Bold"/>
            </w:rPr>
            <w:t>Application form</w:t>
          </w:r>
        </w:p>
        <w:sdt>
          <w:sdtPr>
            <w:alias w:val="Subject"/>
            <w:tag w:val=""/>
            <w:id w:val="244228787"/>
            <w:placeholde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3A5A7B6" w14:textId="21D1750A" w:rsidR="004B7536" w:rsidRDefault="00D0358D" w:rsidP="009C006B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/w:pPr>
              <w:r>
                <w:t>Application for permit for entry into a protected zone or to disturb a shipwreck or shipwreck artefact (r 5)</w:t>
              </w:r>
            </w:p>
          </w:sdtContent>
        </w:sdt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551FB1A1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4174F931" w14:textId="77777777" w:rsidR="009C006B" w:rsidRPr="0042508F" w:rsidRDefault="002300F6" w:rsidP="009C006B">
    <w:pPr>
      <w:pStyle w:val="Footer"/>
    </w:pPr>
    <w:r>
      <w:rPr>
        <w:noProof/>
      </w:rPr>
      <w:drawing>
        <wp:inline distT="0" distB="0" distL="0" distR="0" wp14:anchorId="1B4E621D" wp14:editId="2916A4BD">
          <wp:extent cx="0" cy="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9FB">
      <w:rPr>
        <w:noProof/>
      </w:rPr>
      <w:drawing>
        <wp:inline distT="0" distB="0" distL="0" distR="0" wp14:anchorId="64BAB4F5" wp14:editId="69BD1416">
          <wp:extent cx="0" cy="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38FE" w14:textId="77777777" w:rsidR="00557A91" w:rsidRDefault="00557A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5B87E37" wp14:editId="61CEBED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79810" w14:textId="77777777" w:rsidR="00557A91" w:rsidRPr="00557A91" w:rsidRDefault="00557A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57A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87E3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E879810" w14:textId="77777777" w:rsidR="00557A91" w:rsidRPr="00557A91" w:rsidRDefault="00557A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57A9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89A9" w14:textId="77777777" w:rsidR="00D0358D" w:rsidRDefault="00D0358D" w:rsidP="00C37A29">
      <w:pPr>
        <w:spacing w:after="0"/>
      </w:pPr>
      <w:r>
        <w:separator/>
      </w:r>
    </w:p>
  </w:footnote>
  <w:footnote w:type="continuationSeparator" w:id="0">
    <w:p w14:paraId="2E3132A2" w14:textId="77777777" w:rsidR="00D0358D" w:rsidRDefault="00D0358D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954222171"/>
      <w:lock w:val="contentLocked"/>
      <w:placeholder>
        <w:docPart w:val="084674727DA543548EE1033BF63C47E9"/>
      </w:placeholder>
      <w:group/>
    </w:sdtPr>
    <w:sdtEndPr/>
    <w:sdtContent>
      <w:p w14:paraId="74D20050" w14:textId="77777777" w:rsidR="00FD0FBF" w:rsidRDefault="009264A2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1" locked="1" layoutInCell="1" allowOverlap="1" wp14:anchorId="41FB1E7F" wp14:editId="59CDB8FD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2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E78DFE" id="Group 21" o:spid="_x0000_s1026" style="position:absolute;margin-left:822.15pt;margin-top:0;width:873.35pt;height:79.1pt;z-index:-251652096;mso-position-horizontal:right;mso-position-horizontal-relative:page;mso-position-vertical:top;mso-position-vertical-relative:page;mso-width-relative:margin;mso-height-relative:margin" coordsize="831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">
                  <v:shape id="Free-form: Shape 3" o:spid="_x0000_s1027" style="position:absolute;top:2148;width:8102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" path="m,l216027,r,214884l,214884,,,,xe" stroked="f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" path="m155067,l,325755r224504,l379476,,155067,r,l155067,xe" fillcolor="#00b1a9" stroked="f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1" layoutInCell="1" allowOverlap="1" wp14:anchorId="443EAD5B" wp14:editId="338D6808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Mask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6D6B88A" id="Mask" o:spid="_x0000_s1026" style="position:absolute;margin-left:0;margin-top:0;width:22.7pt;height:85.0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" fillcolor="white [3212]" stroked="f" strokeweight="1pt">
                  <w10:wrap anchorx="page" anchory="page"/>
                  <w10:anchorlock/>
                </v:rect>
              </w:pict>
            </mc:Fallback>
          </mc:AlternateContent>
        </w:r>
        <w:r w:rsidR="00FD0FBF" w:rsidRPr="00FD0FBF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E245B5"/>
    <w:multiLevelType w:val="multilevel"/>
    <w:tmpl w:val="50041352"/>
    <w:numStyleLink w:val="ListHeadings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1646C884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7" w15:restartNumberingAfterBreak="0">
    <w:nsid w:val="132D53ED"/>
    <w:multiLevelType w:val="multilevel"/>
    <w:tmpl w:val="97DAEA0E"/>
    <w:numStyleLink w:val="Numbering"/>
  </w:abstractNum>
  <w:abstractNum w:abstractNumId="18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322B09"/>
    <w:multiLevelType w:val="multilevel"/>
    <w:tmpl w:val="97DAEA0E"/>
    <w:numStyleLink w:val="Numbering"/>
  </w:abstractNum>
  <w:abstractNum w:abstractNumId="20" w15:restartNumberingAfterBreak="0">
    <w:nsid w:val="30474A23"/>
    <w:multiLevelType w:val="multilevel"/>
    <w:tmpl w:val="50041352"/>
    <w:numStyleLink w:val="ListHeadings"/>
  </w:abstractNum>
  <w:abstractNum w:abstractNumId="21" w15:restartNumberingAfterBreak="0">
    <w:nsid w:val="321F1D0F"/>
    <w:multiLevelType w:val="multilevel"/>
    <w:tmpl w:val="1646C884"/>
    <w:numStyleLink w:val="Bullets"/>
  </w:abstractNum>
  <w:abstractNum w:abstractNumId="22" w15:restartNumberingAfterBreak="0">
    <w:nsid w:val="41397427"/>
    <w:multiLevelType w:val="multilevel"/>
    <w:tmpl w:val="97DAEA0E"/>
    <w:numStyleLink w:val="Numbering"/>
  </w:abstractNum>
  <w:abstractNum w:abstractNumId="23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97DAEA0E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97DAEA0E"/>
    <w:numStyleLink w:val="Numbering"/>
  </w:abstractNum>
  <w:abstractNum w:abstractNumId="28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43520E2"/>
    <w:multiLevelType w:val="multilevel"/>
    <w:tmpl w:val="1646C884"/>
    <w:numStyleLink w:val="Bullets"/>
  </w:abstractNum>
  <w:abstractNum w:abstractNumId="30" w15:restartNumberingAfterBreak="0">
    <w:nsid w:val="660D51AD"/>
    <w:multiLevelType w:val="multilevel"/>
    <w:tmpl w:val="97DAEA0E"/>
    <w:numStyleLink w:val="Numbering"/>
  </w:abstractNum>
  <w:abstractNum w:abstractNumId="31" w15:restartNumberingAfterBreak="0">
    <w:nsid w:val="744D0736"/>
    <w:multiLevelType w:val="multilevel"/>
    <w:tmpl w:val="97DAEA0E"/>
    <w:numStyleLink w:val="Numberi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9"/>
  </w:num>
  <w:num w:numId="13">
    <w:abstractNumId w:val="21"/>
  </w:num>
  <w:num w:numId="14">
    <w:abstractNumId w:val="15"/>
  </w:num>
  <w:num w:numId="15">
    <w:abstractNumId w:val="31"/>
  </w:num>
  <w:num w:numId="16">
    <w:abstractNumId w:val="25"/>
  </w:num>
  <w:num w:numId="17">
    <w:abstractNumId w:val="30"/>
  </w:num>
  <w:num w:numId="18">
    <w:abstractNumId w:val="10"/>
  </w:num>
  <w:num w:numId="19">
    <w:abstractNumId w:val="13"/>
  </w:num>
  <w:num w:numId="20">
    <w:abstractNumId w:val="22"/>
  </w:num>
  <w:num w:numId="21">
    <w:abstractNumId w:val="17"/>
  </w:num>
  <w:num w:numId="22">
    <w:abstractNumId w:val="12"/>
  </w:num>
  <w:num w:numId="23">
    <w:abstractNumId w:val="14"/>
  </w:num>
  <w:num w:numId="24">
    <w:abstractNumId w:val="19"/>
  </w:num>
  <w:num w:numId="25">
    <w:abstractNumId w:val="27"/>
  </w:num>
  <w:num w:numId="26">
    <w:abstractNumId w:val="26"/>
  </w:num>
  <w:num w:numId="27">
    <w:abstractNumId w:val="18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3"/>
  </w:num>
  <w:num w:numId="31">
    <w:abstractNumId w:val="23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1"/>
  </w:num>
  <w:num w:numId="36">
    <w:abstractNumId w:val="16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8D"/>
    <w:rsid w:val="00027052"/>
    <w:rsid w:val="000300AF"/>
    <w:rsid w:val="00044C18"/>
    <w:rsid w:val="000724AE"/>
    <w:rsid w:val="0008037D"/>
    <w:rsid w:val="000A4E6A"/>
    <w:rsid w:val="000B497F"/>
    <w:rsid w:val="000D7EE8"/>
    <w:rsid w:val="00103CEB"/>
    <w:rsid w:val="00112E8F"/>
    <w:rsid w:val="00114B19"/>
    <w:rsid w:val="001268BC"/>
    <w:rsid w:val="00141C61"/>
    <w:rsid w:val="00147108"/>
    <w:rsid w:val="001A0D77"/>
    <w:rsid w:val="001A5586"/>
    <w:rsid w:val="001C7835"/>
    <w:rsid w:val="001E4C19"/>
    <w:rsid w:val="001F13C1"/>
    <w:rsid w:val="001F446D"/>
    <w:rsid w:val="001F6314"/>
    <w:rsid w:val="002068CA"/>
    <w:rsid w:val="00221AB7"/>
    <w:rsid w:val="002300F6"/>
    <w:rsid w:val="00246435"/>
    <w:rsid w:val="00246BCF"/>
    <w:rsid w:val="00270834"/>
    <w:rsid w:val="00271BE0"/>
    <w:rsid w:val="002814E6"/>
    <w:rsid w:val="002965C0"/>
    <w:rsid w:val="002E0EDA"/>
    <w:rsid w:val="002E7A9E"/>
    <w:rsid w:val="00305171"/>
    <w:rsid w:val="0034680A"/>
    <w:rsid w:val="00363FF8"/>
    <w:rsid w:val="003657EF"/>
    <w:rsid w:val="00374847"/>
    <w:rsid w:val="0037721D"/>
    <w:rsid w:val="0038102A"/>
    <w:rsid w:val="003B2396"/>
    <w:rsid w:val="003D23A3"/>
    <w:rsid w:val="003D3729"/>
    <w:rsid w:val="003D5856"/>
    <w:rsid w:val="003E7563"/>
    <w:rsid w:val="00404E4F"/>
    <w:rsid w:val="00412CDA"/>
    <w:rsid w:val="0041673A"/>
    <w:rsid w:val="0042339A"/>
    <w:rsid w:val="0042508F"/>
    <w:rsid w:val="004411F6"/>
    <w:rsid w:val="0045397B"/>
    <w:rsid w:val="004635FD"/>
    <w:rsid w:val="004B609E"/>
    <w:rsid w:val="004B7536"/>
    <w:rsid w:val="004D0322"/>
    <w:rsid w:val="004E0833"/>
    <w:rsid w:val="004E28C6"/>
    <w:rsid w:val="004F138F"/>
    <w:rsid w:val="00500C61"/>
    <w:rsid w:val="00502144"/>
    <w:rsid w:val="0050670B"/>
    <w:rsid w:val="00510D22"/>
    <w:rsid w:val="005141E8"/>
    <w:rsid w:val="005259E6"/>
    <w:rsid w:val="005328D8"/>
    <w:rsid w:val="00534D4F"/>
    <w:rsid w:val="00550C99"/>
    <w:rsid w:val="00553413"/>
    <w:rsid w:val="00557A91"/>
    <w:rsid w:val="00560EDB"/>
    <w:rsid w:val="00577E2E"/>
    <w:rsid w:val="0058369E"/>
    <w:rsid w:val="00593314"/>
    <w:rsid w:val="00594496"/>
    <w:rsid w:val="005C6618"/>
    <w:rsid w:val="005C6BFA"/>
    <w:rsid w:val="00602C13"/>
    <w:rsid w:val="00603FD5"/>
    <w:rsid w:val="00616DC8"/>
    <w:rsid w:val="006229FB"/>
    <w:rsid w:val="0064570B"/>
    <w:rsid w:val="0067014A"/>
    <w:rsid w:val="00681A0F"/>
    <w:rsid w:val="00685F58"/>
    <w:rsid w:val="0068724F"/>
    <w:rsid w:val="00693358"/>
    <w:rsid w:val="006A1DEF"/>
    <w:rsid w:val="006C4AF4"/>
    <w:rsid w:val="006D3F2F"/>
    <w:rsid w:val="006E3536"/>
    <w:rsid w:val="006F5547"/>
    <w:rsid w:val="0070342B"/>
    <w:rsid w:val="00714488"/>
    <w:rsid w:val="007251DF"/>
    <w:rsid w:val="007254A7"/>
    <w:rsid w:val="00792F12"/>
    <w:rsid w:val="007A0363"/>
    <w:rsid w:val="007A2584"/>
    <w:rsid w:val="007C57D9"/>
    <w:rsid w:val="007E57ED"/>
    <w:rsid w:val="0081533C"/>
    <w:rsid w:val="0085439B"/>
    <w:rsid w:val="0089026B"/>
    <w:rsid w:val="008B05C3"/>
    <w:rsid w:val="008B4965"/>
    <w:rsid w:val="008D1ABD"/>
    <w:rsid w:val="008F70D1"/>
    <w:rsid w:val="0090137A"/>
    <w:rsid w:val="00902AB2"/>
    <w:rsid w:val="0091171B"/>
    <w:rsid w:val="009264A2"/>
    <w:rsid w:val="00936068"/>
    <w:rsid w:val="009517CC"/>
    <w:rsid w:val="009615D4"/>
    <w:rsid w:val="00967564"/>
    <w:rsid w:val="00974677"/>
    <w:rsid w:val="009827C2"/>
    <w:rsid w:val="009A2F17"/>
    <w:rsid w:val="009C006B"/>
    <w:rsid w:val="009C5432"/>
    <w:rsid w:val="009D24F5"/>
    <w:rsid w:val="009F1343"/>
    <w:rsid w:val="00A13664"/>
    <w:rsid w:val="00A24EF4"/>
    <w:rsid w:val="00A27FD6"/>
    <w:rsid w:val="00A33747"/>
    <w:rsid w:val="00A90151"/>
    <w:rsid w:val="00A9359B"/>
    <w:rsid w:val="00AA163B"/>
    <w:rsid w:val="00AB5F12"/>
    <w:rsid w:val="00AC0558"/>
    <w:rsid w:val="00AF2097"/>
    <w:rsid w:val="00B153EB"/>
    <w:rsid w:val="00B23603"/>
    <w:rsid w:val="00B255CB"/>
    <w:rsid w:val="00B32D6C"/>
    <w:rsid w:val="00B3749D"/>
    <w:rsid w:val="00B65DAA"/>
    <w:rsid w:val="00B66B2F"/>
    <w:rsid w:val="00B74F7F"/>
    <w:rsid w:val="00B75B08"/>
    <w:rsid w:val="00B87859"/>
    <w:rsid w:val="00B91D47"/>
    <w:rsid w:val="00BA3CB8"/>
    <w:rsid w:val="00BA7623"/>
    <w:rsid w:val="00BD1BCE"/>
    <w:rsid w:val="00BF68C8"/>
    <w:rsid w:val="00C01E68"/>
    <w:rsid w:val="00C04C28"/>
    <w:rsid w:val="00C11924"/>
    <w:rsid w:val="00C1443F"/>
    <w:rsid w:val="00C326F9"/>
    <w:rsid w:val="00C37A29"/>
    <w:rsid w:val="00C41DED"/>
    <w:rsid w:val="00C51D80"/>
    <w:rsid w:val="00C55C51"/>
    <w:rsid w:val="00C70EFC"/>
    <w:rsid w:val="00C932F3"/>
    <w:rsid w:val="00CD42AE"/>
    <w:rsid w:val="00CD61EB"/>
    <w:rsid w:val="00CE1F67"/>
    <w:rsid w:val="00CF02F0"/>
    <w:rsid w:val="00D0358D"/>
    <w:rsid w:val="00D16F74"/>
    <w:rsid w:val="00D26996"/>
    <w:rsid w:val="00D567C3"/>
    <w:rsid w:val="00D60649"/>
    <w:rsid w:val="00D61E88"/>
    <w:rsid w:val="00D82889"/>
    <w:rsid w:val="00D83923"/>
    <w:rsid w:val="00D938C6"/>
    <w:rsid w:val="00D9419D"/>
    <w:rsid w:val="00DB40C3"/>
    <w:rsid w:val="00DF4E3E"/>
    <w:rsid w:val="00E0453D"/>
    <w:rsid w:val="00E05FA6"/>
    <w:rsid w:val="00E25474"/>
    <w:rsid w:val="00E32F93"/>
    <w:rsid w:val="00E42E3C"/>
    <w:rsid w:val="00E47FB6"/>
    <w:rsid w:val="00E54B2B"/>
    <w:rsid w:val="00E80F52"/>
    <w:rsid w:val="00EA1943"/>
    <w:rsid w:val="00EC7A0E"/>
    <w:rsid w:val="00EE6F14"/>
    <w:rsid w:val="00EF3F23"/>
    <w:rsid w:val="00F00BEA"/>
    <w:rsid w:val="00F162D4"/>
    <w:rsid w:val="00F4010B"/>
    <w:rsid w:val="00F459F3"/>
    <w:rsid w:val="00F4702C"/>
    <w:rsid w:val="00F505B8"/>
    <w:rsid w:val="00F53397"/>
    <w:rsid w:val="00F634F6"/>
    <w:rsid w:val="00F64343"/>
    <w:rsid w:val="00F863F7"/>
    <w:rsid w:val="00F87B07"/>
    <w:rsid w:val="00F93598"/>
    <w:rsid w:val="00F94880"/>
    <w:rsid w:val="00FB0D65"/>
    <w:rsid w:val="00FB4A9F"/>
    <w:rsid w:val="00FC2D8B"/>
    <w:rsid w:val="00FD0FBF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273E0"/>
  <w15:chartTrackingRefBased/>
  <w15:docId w15:val="{F36882F2-C66C-4F48-9938-F20C8308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52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B2A9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91171B"/>
    <w:pPr>
      <w:spacing w:before="60"/>
    </w:pPr>
    <w:rPr>
      <w:color w:val="7F7F7F" w:themeColor="text1" w:themeTint="80"/>
    </w:rPr>
  </w:style>
  <w:style w:type="character" w:customStyle="1" w:styleId="GreyTextChar">
    <w:name w:val="Grey Text Char"/>
    <w:basedOn w:val="DefaultParagraphFont"/>
    <w:link w:val="GreyText"/>
    <w:uiPriority w:val="1"/>
    <w:rsid w:val="0091171B"/>
    <w:rPr>
      <w:color w:val="7F7F7F" w:themeColor="text1" w:themeTint="80"/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numPr>
        <w:numId w:val="34"/>
      </w:numPr>
      <w:tabs>
        <w:tab w:val="clear" w:pos="360"/>
      </w:tabs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numPr>
        <w:ilvl w:val="1"/>
        <w:numId w:val="34"/>
      </w:num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numPr>
        <w:ilvl w:val="2"/>
        <w:numId w:val="34"/>
      </w:numPr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numPr>
        <w:ilvl w:val="3"/>
        <w:numId w:val="34"/>
      </w:numPr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114B1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114B19"/>
    <w:pPr>
      <w:spacing w:before="60" w:line="240" w:lineRule="atLeast"/>
    </w:pPr>
    <w:rPr>
      <w:rFonts w:eastAsia="Times New Roman" w:cs="Times New Roman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114B19"/>
    <w:rPr>
      <w:rFonts w:eastAsia="Times New Roman" w:cs="Times New Roman"/>
      <w:color w:val="000000" w:themeColor="text1"/>
      <w:sz w:val="20"/>
      <w:szCs w:val="20"/>
    </w:rPr>
  </w:style>
  <w:style w:type="paragraph" w:customStyle="1" w:styleId="Footnotes">
    <w:name w:val="Footnotes"/>
    <w:basedOn w:val="Normal"/>
    <w:rsid w:val="00114B19"/>
    <w:pPr>
      <w:keepLines/>
      <w:numPr>
        <w:numId w:val="36"/>
      </w:numPr>
      <w:spacing w:before="60" w:after="100" w:afterAutospacing="1" w:line="180" w:lineRule="exact"/>
    </w:pPr>
    <w:rPr>
      <w:rFonts w:eastAsia="Times New Roman" w:cs="Arial"/>
      <w:color w:val="000000" w:themeColor="text1"/>
      <w:sz w:val="14"/>
      <w:szCs w:val="20"/>
      <w:lang w:eastAsia="en-AU"/>
    </w:rPr>
  </w:style>
  <w:style w:type="paragraph" w:customStyle="1" w:styleId="Footnotes2">
    <w:name w:val="Footnotes 2"/>
    <w:basedOn w:val="Normal"/>
    <w:rsid w:val="00114B19"/>
    <w:pPr>
      <w:numPr>
        <w:ilvl w:val="1"/>
        <w:numId w:val="36"/>
      </w:numPr>
      <w:spacing w:before="0" w:after="100" w:afterAutospacing="1" w:line="180" w:lineRule="atLeast"/>
      <w:ind w:left="568" w:hanging="284"/>
      <w:contextualSpacing/>
    </w:pPr>
    <w:rPr>
      <w:rFonts w:eastAsia="Times New Roman" w:cs="Arial"/>
      <w:color w:val="000000" w:themeColor="text1"/>
      <w:sz w:val="1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heritage.victoria@delwp.vic.gov.au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heritage.victoria@delwp.vic.gov.a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heritage.victoria@delwp.vic.gov.au" TargetMode="External"/><Relationship Id="rId20" Type="http://schemas.openxmlformats.org/officeDocument/2006/relationships/hyperlink" Target="http://www.bpay.com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EPI\HomeDirs1\ew0l\Desktop\DTP_Minutes.do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F7EA40FD0E44479E050D61D7D1F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20EA-63D9-483D-B627-2928470D93B9}"/>
      </w:docPartPr>
      <w:docPartBody>
        <w:p w:rsidR="00000000" w:rsidRDefault="00F95695">
          <w:pPr>
            <w:pStyle w:val="57F7EA40FD0E44479E050D61D7D1F2FD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674727DA543548EE1033BF63C4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B6AAE-9194-456C-8589-A70750F4A741}"/>
      </w:docPartPr>
      <w:docPartBody>
        <w:p w:rsidR="00000000" w:rsidRDefault="00F95695">
          <w:pPr>
            <w:pStyle w:val="084674727DA543548EE1033BF63C47E9"/>
          </w:pPr>
          <w:r w:rsidRPr="00902AB2">
            <w:t>[Meeting Name or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57F7EA40FD0E44479E050D61D7D1F2FD">
    <w:name w:val="57F7EA40FD0E44479E050D61D7D1F2FD"/>
  </w:style>
  <w:style w:type="paragraph" w:customStyle="1" w:styleId="084674727DA543548EE1033BF63C47E9">
    <w:name w:val="084674727DA543548EE1033BF63C4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M V2 Heritage" ma:contentTypeID="0x0101009298E819CE1EBB4F8D2096B3E0F0C2910E00C4464314CDEF9C47A96FAC25AF8FFF49" ma:contentTypeVersion="139" ma:contentTypeDescription="For use with ECM V2 Heritage libraries. This function includes:&#10;• the assessment and decision making for protection of places, objects&#10;• advice to and liaison with government &#10;• initiation and the undertaking of programs of research&#10;• promotion of public understanding and development of community education programs." ma:contentTypeScope="" ma:versionID="da77e7cf0ecf8dd92779908e45ae7e62">
  <xsd:schema xmlns:xsd="http://www.w3.org/2001/XMLSchema" xmlns:xs="http://www.w3.org/2001/XMLSchema" xmlns:p="http://schemas.microsoft.com/office/2006/metadata/properties" xmlns:ns2="9fd47c19-1c4a-4d7d-b342-c10cef269344" xmlns:ns3="a5f32de4-e402-4188-b034-e71ca7d22e54" xmlns:ns4="7a623fa8-cd21-4edf-ba40-069bac33c293" xmlns:ns5="c42f9c80-6326-4d3e-8624-f1221488f056" targetNamespace="http://schemas.microsoft.com/office/2006/metadata/properties" ma:root="true" ma:fieldsID="9b7b5adaa8ad342e87fa578d634d3ed6" ns2:_="" ns3:_="" ns4:_="" ns5:_="">
    <xsd:import namespace="9fd47c19-1c4a-4d7d-b342-c10cef269344"/>
    <xsd:import namespace="a5f32de4-e402-4188-b034-e71ca7d22e54"/>
    <xsd:import namespace="7a623fa8-cd21-4edf-ba40-069bac33c293"/>
    <xsd:import namespace="c42f9c80-6326-4d3e-8624-f1221488f05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pd01c257034b4e86b1f58279a3bd54c6" minOccurs="0"/>
                <xsd:element ref="ns2:TaxCatchAll" minOccurs="0"/>
                <xsd:element ref="ns2:TaxCatchAllLabel" minOccurs="0"/>
                <xsd:element ref="ns2:fb3179c379644f499d7166d0c985669b" minOccurs="0"/>
                <xsd:element ref="ns2:b9b43b809ea4445880dbf70bb9849525" minOccurs="0"/>
                <xsd:element ref="ns3:Reference_x0020_Number" minOccurs="0"/>
                <xsd:element ref="ns2:Place_Name" minOccurs="0"/>
                <xsd:element ref="ns2:g91c59fb10974fa1a03160ad8386f0f4" minOccurs="0"/>
                <xsd:element ref="ns4:Event_x0020_Number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5:VHR_x0020_Number" minOccurs="0"/>
                <xsd:element ref="ns5:Hermes_x0020_Number" minOccurs="0"/>
                <xsd:element ref="ns2:mffaee3e99874a8497e2cb2b7b06efe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pd01c257034b4e86b1f58279a3bd54c6" ma:index="11" nillable="true" ma:taxonomy="true" ma:internalName="pd01c257034b4e86b1f58279a3bd54c6" ma:taxonomyFieldName="Security_x0020_Classification" ma:displayName="Security Classification" ma:readOnly="false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9d179a8f-83e0-4c7d-8fe4-89f3f57ddfed}" ma:internalName="TaxCatchAll" ma:showField="CatchAllData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d179a8f-83e0-4c7d-8fe4-89f3f57ddfed}" ma:internalName="TaxCatchAllLabel" ma:readOnly="true" ma:showField="CatchAllDataLabel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15" nillable="true" ma:taxonomy="true" ma:internalName="fb3179c379644f499d7166d0c985669b" ma:taxonomyFieldName="Dissemination_x0020_Limiting_x0020_Marker" ma:displayName="Dissemination Limiting Marker" ma:readOnly="false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b43b809ea4445880dbf70bb9849525" ma:index="17" nillable="true" ma:taxonomy="true" ma:internalName="b9b43b809ea4445880dbf70bb9849525" ma:taxonomyFieldName="Department_x0020_Document_x0020_Type" ma:displayName="Department Document Type" ma:default="" ma:fieldId="{b9b43b80-9ea4-4458-80db-f70bb9849525}" ma:sspId="797aeec6-0273-40f2-ab3e-beee73212332" ma:termSetId="356315ab-6133-43a1-a2d6-d78a601e57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ce_Name" ma:index="20" nillable="true" ma:displayName="Place_Name" ma:internalName="Place_Name">
      <xsd:simpleType>
        <xsd:restriction base="dms:Text">
          <xsd:maxLength value="255"/>
        </xsd:restriction>
      </xsd:simpleType>
    </xsd:element>
    <xsd:element name="g91c59fb10974fa1a03160ad8386f0f4" ma:index="21" nillable="true" ma:taxonomy="true" ma:internalName="g91c59fb10974fa1a03160ad8386f0f4" ma:taxonomyFieldName="Record_x0020_Purpose" ma:displayName="Record Purpose" ma:readOnly="false" ma:default="" ma:fieldId="{091c59fb-1097-4fa1-a031-60ad8386f0f4}" ma:sspId="797aeec6-0273-40f2-ab3e-beee73212332" ma:termSetId="bcf5a239-fe11-49e0-8a78-d51fb720f0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faee3e99874a8497e2cb2b7b06efe1" ma:index="39" ma:taxonomy="true" ma:internalName="mffaee3e99874a8497e2cb2b7b06efe1" ma:taxonomyFieldName="Records_x0020_Class_x0020_Heritage" ma:displayName="Classification" ma:default="19;#Heritage Permits|15f3bec7-aeda-484c-8fac-4749e052e225" ma:fieldId="{6ffaee3e-9987-4a84-97e2-cb2b7b06efe1}" ma:sspId="797aeec6-0273-40f2-ab3e-beee73212332" ma:termSetId="4258747f-0974-48f0-ac10-46f208a52cd4" ma:anchorId="c76929a2-75d0-41f8-b4ac-0ee0abb08ecc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ference_x0020_Number" ma:index="19" nillable="true" ma:displayName="Reference Number" ma:internalName="Reference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23fa8-cd21-4edf-ba40-069bac33c293" elementFormDefault="qualified">
    <xsd:import namespace="http://schemas.microsoft.com/office/2006/documentManagement/types"/>
    <xsd:import namespace="http://schemas.microsoft.com/office/infopath/2007/PartnerControls"/>
    <xsd:element name="Event_x0020_Number" ma:index="23" nillable="true" ma:displayName="Event Number" ma:internalName="Event_x0020_Number">
      <xsd:simpleType>
        <xsd:restriction base="dms:Text">
          <xsd:maxLength value="255"/>
        </xsd:restriction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f9c80-6326-4d3e-8624-f1221488f056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VHR_x0020_Number" ma:index="36" nillable="true" ma:displayName="VHR Number" ma:internalName="VHR_x0020_Number">
      <xsd:simpleType>
        <xsd:restriction base="dms:Text">
          <xsd:maxLength value="255"/>
        </xsd:restriction>
      </xsd:simpleType>
    </xsd:element>
    <xsd:element name="Hermes_x0020_Number" ma:index="37" nillable="true" ma:displayName="Hermes Number" ma:internalName="Hermes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19</Value>
      <Value>3</Value>
      <Value>2</Value>
    </TaxCatchAll>
    <Place_Name xmlns="9fd47c19-1c4a-4d7d-b342-c10cef269344" xsi:nil="true"/>
    <VHR_x0020_Number xmlns="c42f9c80-6326-4d3e-8624-f1221488f056" xsi:nil="true"/>
    <b9b43b809ea4445880dbf70bb9849525 xmlns="9fd47c19-1c4a-4d7d-b342-c10cef269344">
      <Terms xmlns="http://schemas.microsoft.com/office/infopath/2007/PartnerControls"/>
    </b9b43b809ea4445880dbf70bb9849525>
    <mffaee3e99874a8497e2cb2b7b06efe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Heritage Permits</TermName>
          <TermId xmlns="http://schemas.microsoft.com/office/infopath/2007/PartnerControls">15f3bec7-aeda-484c-8fac-4749e052e225</TermId>
        </TermInfo>
      </Terms>
    </mffaee3e99874a8497e2cb2b7b06efe1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g91c59fb10974fa1a03160ad8386f0f4 xmlns="9fd47c19-1c4a-4d7d-b342-c10cef269344">
      <Terms xmlns="http://schemas.microsoft.com/office/infopath/2007/PartnerControls"/>
    </g91c59fb10974fa1a03160ad8386f0f4>
    <Reference_x0020_Number xmlns="a5f32de4-e402-4188-b034-e71ca7d22e54" xsi:nil="true"/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Hermes_x0020_Number xmlns="c42f9c80-6326-4d3e-8624-f1221488f056" xsi:nil="true"/>
    <Event_x0020_Number xmlns="7a623fa8-cd21-4edf-ba40-069bac33c293" xsi:nil="true"/>
    <_dlc_DocId xmlns="a5f32de4-e402-4188-b034-e71ca7d22e54">DOCID377-1847416828-1381</_dlc_DocId>
    <_dlc_DocIdUrl xmlns="a5f32de4-e402-4188-b034-e71ca7d22e54">
      <Url>https://delwpvicgovau.sharepoint.com/sites/ecm_377/_layouts/15/DocIdRedir.aspx?ID=DOCID377-1847416828-1381</Url>
      <Description>DOCID377-1847416828-1381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797aeec6-0273-40f2-ab3e-beee73212332" ContentTypeId="0x0101009298E819CE1EBB4F8D2096B3E0F0C291" PreviousValue="false"/>
</file>

<file path=customXml/itemProps1.xml><?xml version="1.0" encoding="utf-8"?>
<ds:datastoreItem xmlns:ds="http://schemas.openxmlformats.org/officeDocument/2006/customXml" ds:itemID="{30084EE7-45B9-4C86-9291-85AB321D2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47c19-1c4a-4d7d-b342-c10cef269344"/>
    <ds:schemaRef ds:uri="a5f32de4-e402-4188-b034-e71ca7d22e54"/>
    <ds:schemaRef ds:uri="7a623fa8-cd21-4edf-ba40-069bac33c293"/>
    <ds:schemaRef ds:uri="c42f9c80-6326-4d3e-8624-f1221488f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196DC3-6DEB-4E50-9958-33A2D5AD1E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1FBF4-259D-42E9-BE04-B4742E28C755}">
  <ds:schemaRefs>
    <ds:schemaRef ds:uri="http://schemas.microsoft.com/office/2006/metadata/properties"/>
    <ds:schemaRef ds:uri="http://schemas.microsoft.com/office/infopath/2007/PartnerControls"/>
    <ds:schemaRef ds:uri="9fd47c19-1c4a-4d7d-b342-c10cef269344"/>
    <ds:schemaRef ds:uri="c42f9c80-6326-4d3e-8624-f1221488f056"/>
    <ds:schemaRef ds:uri="a5f32de4-e402-4188-b034-e71ca7d22e54"/>
    <ds:schemaRef ds:uri="7a623fa8-cd21-4edf-ba40-069bac33c293"/>
  </ds:schemaRefs>
</ds:datastoreItem>
</file>

<file path=customXml/itemProps5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5B5F16C-A26B-4FED-88E1-FB0CE0E0C19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DTP_Minutes.dot.dotx</Template>
  <TotalTime>13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>Application for permit for entry into a protected zone or to disturb a shipwreck or shipwreck artefact (r 5)</dc:subject>
  <dc:creator>Erin F Williams (DELWP)</dc:creator>
  <cp:keywords/>
  <dc:description/>
  <cp:lastModifiedBy>Erin F Williams (DELWP)</cp:lastModifiedBy>
  <cp:revision>1</cp:revision>
  <cp:lastPrinted>2022-12-28T22:22:00Z</cp:lastPrinted>
  <dcterms:created xsi:type="dcterms:W3CDTF">2023-01-10T03:41:00Z</dcterms:created>
  <dcterms:modified xsi:type="dcterms:W3CDTF">2023-01-10T03:56:00Z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0x0101009298E819CE1EBB4F8D2096B3E0F0C2910E00C4464314CDEF9C47A96FAC25AF8FFF49</vt:lpwstr>
  </property>
  <property fmtid="{D5CDD505-2E9C-101B-9397-08002B2CF9AE}" pid="3" name="MediaServiceImageTags">
    <vt:lpwstr/>
  </property>
  <property fmtid="{D5CDD505-2E9C-101B-9397-08002B2CF9AE}" pid="4" name="Records Class Heritage">
    <vt:i4>19</vt:i4>
  </property>
  <property fmtid="{D5CDD505-2E9C-101B-9397-08002B2CF9AE}" pid="5" name="Dissemination Limiting Marker">
    <vt:i4>2</vt:i4>
  </property>
  <property fmtid="{D5CDD505-2E9C-101B-9397-08002B2CF9AE}" pid="6" name="Security Classification">
    <vt:i4>3</vt:i4>
  </property>
  <property fmtid="{D5CDD505-2E9C-101B-9397-08002B2CF9AE}" pid="7" name="_dlc_DocIdItemGuid">
    <vt:lpwstr>8ae92323-8c38-49fa-b413-546df5cd07be</vt:lpwstr>
  </property>
  <property fmtid="{D5CDD505-2E9C-101B-9397-08002B2CF9AE}" pid="8" name="ClassificationContentMarkingFooterShapeIds">
    <vt:lpwstr>b,c,d</vt:lpwstr>
  </property>
  <property fmtid="{D5CDD505-2E9C-101B-9397-08002B2CF9AE}" pid="9" name="ClassificationContentMarkingFooterFontProps">
    <vt:lpwstr>#000000,12,Calibri</vt:lpwstr>
  </property>
  <property fmtid="{D5CDD505-2E9C-101B-9397-08002B2CF9AE}" pid="10" name="ClassificationContentMarkingFooterText">
    <vt:lpwstr>OFFICIAL</vt:lpwstr>
  </property>
  <property fmtid="{D5CDD505-2E9C-101B-9397-08002B2CF9AE}" pid="11" name="MSIP_Label_4257e2ab-f512-40e2-9c9a-c64247360765_Enabled">
    <vt:lpwstr>true</vt:lpwstr>
  </property>
  <property fmtid="{D5CDD505-2E9C-101B-9397-08002B2CF9AE}" pid="12" name="MSIP_Label_4257e2ab-f512-40e2-9c9a-c64247360765_SetDate">
    <vt:lpwstr>2023-01-10T02:02:50Z</vt:lpwstr>
  </property>
  <property fmtid="{D5CDD505-2E9C-101B-9397-08002B2CF9AE}" pid="13" name="MSIP_Label_4257e2ab-f512-40e2-9c9a-c64247360765_Method">
    <vt:lpwstr>Privileged</vt:lpwstr>
  </property>
  <property fmtid="{D5CDD505-2E9C-101B-9397-08002B2CF9AE}" pid="14" name="MSIP_Label_4257e2ab-f512-40e2-9c9a-c64247360765_Name">
    <vt:lpwstr>OFFICIAL</vt:lpwstr>
  </property>
  <property fmtid="{D5CDD505-2E9C-101B-9397-08002B2CF9AE}" pid="15" name="MSIP_Label_4257e2ab-f512-40e2-9c9a-c64247360765_SiteId">
    <vt:lpwstr>e8bdd6f7-fc18-4e48-a554-7f547927223b</vt:lpwstr>
  </property>
  <property fmtid="{D5CDD505-2E9C-101B-9397-08002B2CF9AE}" pid="16" name="MSIP_Label_4257e2ab-f512-40e2-9c9a-c64247360765_ActionId">
    <vt:lpwstr>3960510a-9862-434d-9fae-169258da7df3</vt:lpwstr>
  </property>
  <property fmtid="{D5CDD505-2E9C-101B-9397-08002B2CF9AE}" pid="17" name="MSIP_Label_4257e2ab-f512-40e2-9c9a-c64247360765_ContentBits">
    <vt:lpwstr>2</vt:lpwstr>
  </property>
</Properties>
</file>